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5307" w14:textId="0A6EBE13" w:rsidR="00850D59" w:rsidRPr="002B4279" w:rsidRDefault="00C83234" w:rsidP="00504D4F">
      <w:pPr>
        <w:suppressAutoHyphens/>
        <w:spacing w:after="0" w:line="259" w:lineRule="auto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Obejrzyj</w:t>
      </w:r>
      <w:r w:rsidR="00943592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</w:t>
      </w:r>
      <w:r w:rsidR="00650565" w:rsidRPr="002B4279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Street Food</w:t>
      </w:r>
      <w:r w:rsidR="000158D0" w:rsidRPr="002B4279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LIVE Show</w:t>
      </w:r>
      <w:r w:rsidR="00650565" w:rsidRPr="002B4279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</w:t>
      </w:r>
      <w:r w:rsidR="00943592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z Karolem Okrasą 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br/>
      </w:r>
      <w:r w:rsidR="00943592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i 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wygraj bon na zakupy</w:t>
      </w:r>
      <w:r w:rsidR="00943592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</w:t>
      </w: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w</w:t>
      </w:r>
      <w:r w:rsidR="00943592"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 xml:space="preserve"> sieci Lidl</w:t>
      </w:r>
    </w:p>
    <w:p w14:paraId="30F41670" w14:textId="13C43354" w:rsidR="00EB3611" w:rsidRPr="002B4279" w:rsidRDefault="00EB3611" w:rsidP="0089249A">
      <w:pPr>
        <w:suppressAutoHyphens/>
        <w:spacing w:after="0" w:line="259" w:lineRule="auto"/>
        <w:jc w:val="both"/>
        <w:rPr>
          <w:rFonts w:ascii="Lidl Font Pro" w:hAnsi="Lidl Font Pro"/>
          <w:lang w:val="pl-PL"/>
        </w:rPr>
      </w:pPr>
    </w:p>
    <w:p w14:paraId="2C12C947" w14:textId="58C2C201" w:rsidR="00686DC1" w:rsidRDefault="008D0FF8" w:rsidP="00686DC1">
      <w:pPr>
        <w:jc w:val="both"/>
        <w:rPr>
          <w:rFonts w:ascii="Lidl Font Pro" w:hAnsi="Lidl Font Pro"/>
          <w:b/>
          <w:bCs/>
          <w:sz w:val="24"/>
          <w:szCs w:val="24"/>
          <w:lang w:val="pl-PL"/>
        </w:rPr>
      </w:pPr>
      <w:r w:rsidRPr="008D0FF8">
        <w:rPr>
          <w:rFonts w:ascii="Lidl Font Pro" w:hAnsi="Lidl Font Pro"/>
          <w:b/>
          <w:bCs/>
          <w:sz w:val="24"/>
          <w:szCs w:val="24"/>
          <w:lang w:val="pl-PL"/>
        </w:rPr>
        <w:t>Już w poniedziałek 8 sierpnia o godz. 20:00 na Facebooku, Instagramie i kanale YouTube Lidl Polska odbędzie się wyjątkowy LIVE przy udziale Karola Okrasy i Agnieszki Grzelak – prowadzącej kanału poświęconego kulinariom i podróżom. Duet zabierze widzów w różnorodne regiony Azji, aby opowiedzieć o bogactwach kuchni azjatyckiej. Przygotuje też krok po kroku trzy „uliczne” dania z makaronu. Widzowie transmisji otrzymają specjalny kupon rabatowy na produkty Vitasia w aplikacji "Lidl Plus" i będą mieli szansę załapać się na bony do sklepów Lidl Polska</w:t>
      </w:r>
      <w:r w:rsidR="00686DC1">
        <w:rPr>
          <w:rFonts w:ascii="Lidl Font Pro" w:hAnsi="Lidl Font Pro"/>
          <w:b/>
          <w:bCs/>
          <w:sz w:val="24"/>
          <w:szCs w:val="24"/>
          <w:lang w:val="pl-PL"/>
        </w:rPr>
        <w:t>.</w:t>
      </w:r>
    </w:p>
    <w:p w14:paraId="2A509F6D" w14:textId="7DABE4F1" w:rsidR="008D0FF8" w:rsidRPr="008D0FF8" w:rsidRDefault="008D0FF8" w:rsidP="008D0FF8">
      <w:pPr>
        <w:jc w:val="both"/>
        <w:rPr>
          <w:rFonts w:ascii="Lidl Font Pro" w:hAnsi="Lidl Font Pro"/>
          <w:lang w:val="pl-PL"/>
        </w:rPr>
      </w:pPr>
      <w:r w:rsidRPr="008D0FF8">
        <w:rPr>
          <w:rFonts w:ascii="Lidl Font Pro" w:hAnsi="Lidl Font Pro"/>
          <w:lang w:val="pl-PL"/>
        </w:rPr>
        <w:t xml:space="preserve">Już w poniedziałek miłośnicy podróży i azjatyckich smaków będą mieli okazję dołączyć do </w:t>
      </w:r>
      <w:r w:rsidRPr="008D0FF8">
        <w:rPr>
          <w:rFonts w:ascii="Lidl Font Pro" w:hAnsi="Lidl Font Pro"/>
          <w:b/>
          <w:bCs/>
          <w:lang w:val="pl-PL"/>
        </w:rPr>
        <w:t>"Street Food LIVE Show"</w:t>
      </w:r>
      <w:r w:rsidRPr="008D0FF8">
        <w:rPr>
          <w:rFonts w:ascii="Lidl Font Pro" w:hAnsi="Lidl Font Pro"/>
          <w:lang w:val="pl-PL"/>
        </w:rPr>
        <w:t xml:space="preserve"> i spotkać się wirtualnie z kucharzem </w:t>
      </w:r>
      <w:r w:rsidRPr="008D0FF8">
        <w:rPr>
          <w:rFonts w:ascii="Lidl Font Pro" w:hAnsi="Lidl Font Pro"/>
          <w:b/>
          <w:bCs/>
          <w:lang w:val="pl-PL"/>
        </w:rPr>
        <w:t>Karolem Okrasą</w:t>
      </w:r>
      <w:r w:rsidRPr="008D0FF8">
        <w:rPr>
          <w:rFonts w:ascii="Lidl Font Pro" w:hAnsi="Lidl Font Pro"/>
          <w:lang w:val="pl-PL"/>
        </w:rPr>
        <w:t xml:space="preserve">, związanym na co dzień z Kuchnią Lidla, oraz </w:t>
      </w:r>
      <w:r w:rsidRPr="008D0FF8">
        <w:rPr>
          <w:rFonts w:ascii="Lidl Font Pro" w:hAnsi="Lidl Font Pro"/>
          <w:b/>
          <w:bCs/>
          <w:lang w:val="pl-PL"/>
        </w:rPr>
        <w:t>Agnieszką Grzelak</w:t>
      </w:r>
      <w:r w:rsidRPr="008D0FF8">
        <w:rPr>
          <w:rFonts w:ascii="Lidl Font Pro" w:hAnsi="Lidl Font Pro"/>
          <w:lang w:val="pl-PL"/>
        </w:rPr>
        <w:t xml:space="preserve"> – znaną youtuberką oraz blogerką</w:t>
      </w:r>
      <w:r>
        <w:rPr>
          <w:rFonts w:ascii="Lidl Font Pro" w:hAnsi="Lidl Font Pro"/>
          <w:lang w:val="pl-PL"/>
        </w:rPr>
        <w:t>,</w:t>
      </w:r>
      <w:r w:rsidRPr="008D0FF8">
        <w:rPr>
          <w:rFonts w:ascii="Lidl Font Pro" w:hAnsi="Lidl Font Pro"/>
          <w:lang w:val="pl-PL"/>
        </w:rPr>
        <w:t xml:space="preserve"> przejawiającą pasję do podróży i kulinarnych odkryć. Prosto ze studia, opowiedzą oni o swoich wspomnieniach i ciekawostkach z azjatyckich podróży, odpowiadając przy okazji na pytania uczestników podczas </w:t>
      </w:r>
      <w:r w:rsidRPr="008D0FF8">
        <w:rPr>
          <w:rFonts w:ascii="Lidl Font Pro" w:hAnsi="Lidl Font Pro"/>
          <w:b/>
          <w:bCs/>
          <w:lang w:val="pl-PL"/>
        </w:rPr>
        <w:t>dedykowanej sesji Q&amp;A</w:t>
      </w:r>
      <w:r w:rsidRPr="008D0FF8">
        <w:rPr>
          <w:rFonts w:ascii="Lidl Font Pro" w:hAnsi="Lidl Font Pro"/>
          <w:lang w:val="pl-PL"/>
        </w:rPr>
        <w:t>.</w:t>
      </w:r>
    </w:p>
    <w:p w14:paraId="7200D18A" w14:textId="77777777" w:rsidR="008D0FF8" w:rsidRPr="008D0FF8" w:rsidRDefault="008D0FF8" w:rsidP="008D0FF8">
      <w:pPr>
        <w:jc w:val="both"/>
        <w:rPr>
          <w:rFonts w:ascii="Lidl Font Pro" w:hAnsi="Lidl Font Pro"/>
          <w:lang w:val="pl-PL"/>
        </w:rPr>
      </w:pPr>
      <w:r w:rsidRPr="008D0FF8">
        <w:rPr>
          <w:rFonts w:ascii="Lidl Font Pro" w:hAnsi="Lidl Font Pro"/>
          <w:lang w:val="pl-PL"/>
        </w:rPr>
        <w:t xml:space="preserve">Kwintesencją programu będzie jednak oczywiście gotowanie. Duet przyrządzi krok po kroku aż </w:t>
      </w:r>
      <w:r w:rsidRPr="00662BB4">
        <w:rPr>
          <w:rFonts w:ascii="Lidl Font Pro" w:hAnsi="Lidl Font Pro"/>
          <w:b/>
          <w:bCs/>
          <w:lang w:val="pl-PL"/>
        </w:rPr>
        <w:t>trzy „uliczne” potrawy z makaronu</w:t>
      </w:r>
      <w:r w:rsidRPr="008D0FF8">
        <w:rPr>
          <w:rFonts w:ascii="Lidl Font Pro" w:hAnsi="Lidl Font Pro"/>
          <w:lang w:val="pl-PL"/>
        </w:rPr>
        <w:t xml:space="preserve">, w tym jedną ze składnikami wybranymi podczas głosowania na Instagramie Lidl Polska. Z myślą o uczestnikach transmisji LIVE, którzy chcieliby przygotować je potem samodzielnie, Lidl przygotował też specjalną promocję. </w:t>
      </w:r>
      <w:r w:rsidRPr="00662BB4">
        <w:rPr>
          <w:rFonts w:ascii="Lidl Font Pro" w:hAnsi="Lidl Font Pro"/>
          <w:b/>
          <w:bCs/>
          <w:lang w:val="pl-PL"/>
        </w:rPr>
        <w:t>Ci z uczestników, którzy podczas streamu zeskanują kod QR, otrzymają specjalny kupon rabatowy w aplikacji "Lidl Plus" na produkty marki Vitasia</w:t>
      </w:r>
      <w:r w:rsidRPr="008D0FF8">
        <w:rPr>
          <w:rFonts w:ascii="Lidl Font Pro" w:hAnsi="Lidl Font Pro"/>
          <w:lang w:val="pl-PL"/>
        </w:rPr>
        <w:t xml:space="preserve"> potrzebne do przygotowania potraw.</w:t>
      </w:r>
    </w:p>
    <w:p w14:paraId="7B9E49D4" w14:textId="77777777" w:rsidR="00662BB4" w:rsidRDefault="008D0FF8" w:rsidP="008D0FF8">
      <w:pPr>
        <w:jc w:val="both"/>
        <w:rPr>
          <w:rFonts w:ascii="Lidl Font Pro" w:hAnsi="Lidl Font Pro"/>
          <w:lang w:val="pl-PL"/>
        </w:rPr>
      </w:pPr>
      <w:r w:rsidRPr="008D0FF8">
        <w:rPr>
          <w:rFonts w:ascii="Lidl Font Pro" w:hAnsi="Lidl Font Pro"/>
          <w:lang w:val="pl-PL"/>
        </w:rPr>
        <w:t xml:space="preserve">Ale to nie wszystko! Wybrane osoby, którym dopisze szczęście, wygrają </w:t>
      </w:r>
      <w:r w:rsidRPr="00662BB4">
        <w:rPr>
          <w:rFonts w:ascii="Lidl Font Pro" w:hAnsi="Lidl Font Pro"/>
          <w:b/>
          <w:bCs/>
          <w:lang w:val="pl-PL"/>
        </w:rPr>
        <w:t>jeden z bonów na zakupy w sklepach Lidl Polska</w:t>
      </w:r>
      <w:r w:rsidRPr="008D0FF8">
        <w:rPr>
          <w:rFonts w:ascii="Lidl Font Pro" w:hAnsi="Lidl Font Pro"/>
          <w:lang w:val="pl-PL"/>
        </w:rPr>
        <w:t xml:space="preserve">. </w:t>
      </w:r>
    </w:p>
    <w:p w14:paraId="24739D23" w14:textId="5D3955D2" w:rsidR="008D0FF8" w:rsidRPr="008D0FF8" w:rsidRDefault="008D0FF8" w:rsidP="008D0FF8">
      <w:pPr>
        <w:jc w:val="both"/>
        <w:rPr>
          <w:rFonts w:ascii="Lidl Font Pro" w:hAnsi="Lidl Font Pro"/>
          <w:lang w:val="pl-PL"/>
        </w:rPr>
      </w:pPr>
      <w:r w:rsidRPr="008D0FF8">
        <w:rPr>
          <w:rFonts w:ascii="Lidl Font Pro" w:hAnsi="Lidl Font Pro"/>
          <w:lang w:val="pl-PL"/>
        </w:rPr>
        <w:t>Zasady konkursu zostaną ogłoszone na profilach społecznościowych sieci.</w:t>
      </w:r>
    </w:p>
    <w:p w14:paraId="026000E4" w14:textId="77777777" w:rsidR="008D0FF8" w:rsidRPr="008D0FF8" w:rsidRDefault="008D0FF8" w:rsidP="008D0FF8">
      <w:pPr>
        <w:jc w:val="both"/>
        <w:rPr>
          <w:rFonts w:ascii="Lidl Font Pro" w:hAnsi="Lidl Font Pro"/>
          <w:lang w:val="pl-PL"/>
        </w:rPr>
      </w:pPr>
      <w:r w:rsidRPr="008D0FF8">
        <w:rPr>
          <w:rFonts w:ascii="Lidl Font Pro" w:hAnsi="Lidl Font Pro"/>
          <w:lang w:val="pl-PL"/>
        </w:rPr>
        <w:t>________________________________________</w:t>
      </w:r>
    </w:p>
    <w:p w14:paraId="380ECEA5" w14:textId="4F897F67" w:rsidR="008D0FF8" w:rsidRPr="008D0FF8" w:rsidRDefault="008D0FF8" w:rsidP="008D0FF8">
      <w:pPr>
        <w:jc w:val="both"/>
        <w:rPr>
          <w:rFonts w:ascii="Lidl Font Pro" w:hAnsi="Lidl Font Pro"/>
          <w:lang w:val="pl-PL"/>
        </w:rPr>
      </w:pPr>
      <w:r w:rsidRPr="008D0FF8">
        <w:rPr>
          <w:rFonts w:ascii="Lidl Font Pro" w:hAnsi="Lidl Font Pro"/>
          <w:lang w:val="pl-PL"/>
        </w:rPr>
        <w:t xml:space="preserve">Do wydarzenia </w:t>
      </w:r>
      <w:r w:rsidRPr="008D0FF8">
        <w:rPr>
          <w:rFonts w:ascii="Lidl Font Pro" w:hAnsi="Lidl Font Pro"/>
          <w:b/>
          <w:bCs/>
          <w:lang w:val="pl-PL"/>
        </w:rPr>
        <w:t>„</w:t>
      </w:r>
      <w:r w:rsidRPr="008D0FF8">
        <w:rPr>
          <w:rFonts w:ascii="Lidl Font Pro" w:hAnsi="Lidl Font Pro"/>
          <w:b/>
          <w:bCs/>
          <w:lang w:val="pl-PL"/>
        </w:rPr>
        <w:t>Street Food LIVE Show</w:t>
      </w:r>
      <w:r>
        <w:rPr>
          <w:rFonts w:ascii="Lidl Font Pro" w:hAnsi="Lidl Font Pro"/>
          <w:b/>
          <w:bCs/>
          <w:lang w:val="pl-PL"/>
        </w:rPr>
        <w:t>”</w:t>
      </w:r>
      <w:r w:rsidRPr="008D0FF8">
        <w:rPr>
          <w:rFonts w:ascii="Lidl Font Pro" w:hAnsi="Lidl Font Pro"/>
          <w:lang w:val="pl-PL"/>
        </w:rPr>
        <w:t xml:space="preserve"> można dołączyć, klikając w jeden z poniższych linków:</w:t>
      </w:r>
    </w:p>
    <w:p w14:paraId="2B1A630A" w14:textId="3D9BB02A" w:rsidR="008D0FF8" w:rsidRPr="00662BB4" w:rsidRDefault="008D0FF8" w:rsidP="00662BB4">
      <w:pPr>
        <w:pStyle w:val="Akapitzlist"/>
        <w:numPr>
          <w:ilvl w:val="0"/>
          <w:numId w:val="22"/>
        </w:numPr>
        <w:jc w:val="both"/>
        <w:rPr>
          <w:rFonts w:ascii="Lidl Font Pro" w:hAnsi="Lidl Font Pro"/>
          <w:lang w:val="en-US"/>
        </w:rPr>
      </w:pPr>
      <w:r w:rsidRPr="00662BB4">
        <w:rPr>
          <w:rFonts w:ascii="Lidl Font Pro" w:hAnsi="Lidl Font Pro"/>
          <w:lang w:val="en-US"/>
        </w:rPr>
        <w:t xml:space="preserve">Instagram: </w:t>
      </w:r>
      <w:hyperlink r:id="rId11" w:history="1">
        <w:r w:rsidRPr="00662BB4">
          <w:rPr>
            <w:rStyle w:val="Hipercze"/>
            <w:rFonts w:ascii="Lidl Font Pro" w:hAnsi="Lidl Font Pro"/>
            <w:lang w:val="en-US"/>
          </w:rPr>
          <w:t>https://www.instagram.com/p/CgeCk-4riPs/</w:t>
        </w:r>
      </w:hyperlink>
      <w:r w:rsidRPr="00662BB4">
        <w:rPr>
          <w:rFonts w:ascii="Lidl Font Pro" w:hAnsi="Lidl Font Pro"/>
          <w:lang w:val="en-US"/>
        </w:rPr>
        <w:t xml:space="preserve"> </w:t>
      </w:r>
    </w:p>
    <w:p w14:paraId="2E5651F9" w14:textId="42343D3D" w:rsidR="008D0FF8" w:rsidRPr="00662BB4" w:rsidRDefault="008D0FF8" w:rsidP="00662BB4">
      <w:pPr>
        <w:pStyle w:val="Akapitzlist"/>
        <w:numPr>
          <w:ilvl w:val="0"/>
          <w:numId w:val="22"/>
        </w:numPr>
        <w:jc w:val="both"/>
        <w:rPr>
          <w:rFonts w:ascii="Lidl Font Pro" w:hAnsi="Lidl Font Pro"/>
          <w:lang w:val="en-US"/>
        </w:rPr>
      </w:pPr>
      <w:r w:rsidRPr="00662BB4">
        <w:rPr>
          <w:rFonts w:ascii="Lidl Font Pro" w:hAnsi="Lidl Font Pro"/>
          <w:lang w:val="en-US"/>
        </w:rPr>
        <w:t xml:space="preserve">Facebook: </w:t>
      </w:r>
      <w:hyperlink r:id="rId12" w:history="1">
        <w:r w:rsidRPr="00662BB4">
          <w:rPr>
            <w:rStyle w:val="Hipercze"/>
            <w:rFonts w:ascii="Lidl Font Pro" w:hAnsi="Lidl Font Pro"/>
            <w:lang w:val="en-US"/>
          </w:rPr>
          <w:t>https://www.facebook.com/events/3357013344578870?ref=newsfeed</w:t>
        </w:r>
      </w:hyperlink>
      <w:r w:rsidRPr="00662BB4">
        <w:rPr>
          <w:rFonts w:ascii="Lidl Font Pro" w:hAnsi="Lidl Font Pro"/>
          <w:lang w:val="en-US"/>
        </w:rPr>
        <w:t xml:space="preserve"> </w:t>
      </w:r>
    </w:p>
    <w:p w14:paraId="4093810B" w14:textId="1B47812E" w:rsidR="008D0FF8" w:rsidRPr="00662BB4" w:rsidRDefault="008D0FF8" w:rsidP="00662BB4">
      <w:pPr>
        <w:pStyle w:val="Akapitzlist"/>
        <w:numPr>
          <w:ilvl w:val="0"/>
          <w:numId w:val="22"/>
        </w:numPr>
        <w:jc w:val="both"/>
        <w:rPr>
          <w:rFonts w:ascii="Lidl Font Pro" w:hAnsi="Lidl Font Pro"/>
          <w:lang w:val="en-US"/>
        </w:rPr>
      </w:pPr>
      <w:r w:rsidRPr="00662BB4">
        <w:rPr>
          <w:rFonts w:ascii="Lidl Font Pro" w:hAnsi="Lidl Font Pro"/>
          <w:lang w:val="en-US"/>
        </w:rPr>
        <w:t xml:space="preserve">Youtube: </w:t>
      </w:r>
      <w:hyperlink r:id="rId13" w:history="1">
        <w:r w:rsidRPr="00662BB4">
          <w:rPr>
            <w:rStyle w:val="Hipercze"/>
            <w:rFonts w:ascii="Lidl Font Pro" w:hAnsi="Lidl Font Pro"/>
            <w:lang w:val="en-US"/>
          </w:rPr>
          <w:t>https://www.youtube.com/watch?v=yM_1DiR1PeA</w:t>
        </w:r>
      </w:hyperlink>
      <w:r w:rsidRPr="00662BB4">
        <w:rPr>
          <w:rFonts w:ascii="Lidl Font Pro" w:hAnsi="Lidl Font Pro"/>
          <w:lang w:val="en-US"/>
        </w:rPr>
        <w:t xml:space="preserve"> </w:t>
      </w:r>
    </w:p>
    <w:p w14:paraId="5767CB1A" w14:textId="7D8E279B" w:rsidR="005D713C" w:rsidRPr="003108A6" w:rsidRDefault="005D713C" w:rsidP="00650565">
      <w:pPr>
        <w:jc w:val="both"/>
        <w:rPr>
          <w:rFonts w:ascii="Lidl Font Pro" w:hAnsi="Lidl Font Pro"/>
          <w:lang w:val="en-US"/>
        </w:rPr>
      </w:pPr>
    </w:p>
    <w:p w14:paraId="0975BEC8" w14:textId="673775A0" w:rsidR="004A0BC3" w:rsidRPr="003108A6" w:rsidRDefault="004A0BC3" w:rsidP="00650565">
      <w:pPr>
        <w:jc w:val="both"/>
        <w:rPr>
          <w:rFonts w:ascii="Lidl Font Pro" w:hAnsi="Lidl Font Pro"/>
          <w:lang w:val="en-US"/>
        </w:rPr>
      </w:pPr>
    </w:p>
    <w:p w14:paraId="55A873AF" w14:textId="7559BCD8" w:rsidR="004A0BC3" w:rsidRPr="003108A6" w:rsidRDefault="00662BB4" w:rsidP="00650565">
      <w:pPr>
        <w:jc w:val="both"/>
        <w:rPr>
          <w:rFonts w:ascii="Lidl Font Pro" w:hAnsi="Lidl Font Pro"/>
          <w:lang w:val="en-US"/>
        </w:rPr>
      </w:pPr>
      <w:r>
        <w:rPr>
          <w:rFonts w:ascii="Lidl Font Pro" w:hAnsi="Lidl Font Pro"/>
          <w:noProof/>
          <w:lang w:val="en-US"/>
        </w:rPr>
        <w:drawing>
          <wp:inline distT="0" distB="0" distL="0" distR="0" wp14:anchorId="0EAE934C" wp14:editId="080585C3">
            <wp:extent cx="5760720" cy="3256280"/>
            <wp:effectExtent l="0" t="0" r="0" b="127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834FB" w14:textId="68A54F8E" w:rsidR="004A0BC3" w:rsidRPr="003108A6" w:rsidRDefault="004A0BC3" w:rsidP="00650565">
      <w:pPr>
        <w:jc w:val="both"/>
        <w:rPr>
          <w:rFonts w:ascii="Lidl Font Pro" w:hAnsi="Lidl Font Pro"/>
          <w:lang w:val="en-US"/>
        </w:rPr>
      </w:pPr>
    </w:p>
    <w:p w14:paraId="55D0C01E" w14:textId="7DABBFE2" w:rsidR="00650565" w:rsidRPr="002B4279" w:rsidRDefault="00650565" w:rsidP="00650565">
      <w:pPr>
        <w:suppressAutoHyphens/>
        <w:spacing w:before="240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2B4279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44673270" w14:textId="3FD8624C" w:rsidR="00650565" w:rsidRPr="002B4279" w:rsidRDefault="00650565" w:rsidP="00650565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2B4279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w przybliżeniu 11.550 sklepów tej marki, a w Polsce około 800.</w:t>
      </w:r>
    </w:p>
    <w:p w14:paraId="4606CFF9" w14:textId="77777777" w:rsidR="00650565" w:rsidRPr="002B4279" w:rsidRDefault="00650565" w:rsidP="00650565">
      <w:pPr>
        <w:jc w:val="both"/>
        <w:rPr>
          <w:rFonts w:ascii="Lidl Font Pro" w:hAnsi="Lidl Font Pro"/>
          <w:lang w:val="pl-PL"/>
        </w:rPr>
      </w:pPr>
    </w:p>
    <w:p w14:paraId="0E6562C5" w14:textId="6F96623B" w:rsidR="00650565" w:rsidRPr="002B4279" w:rsidRDefault="00650565" w:rsidP="00650565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2B4279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628AD4D7" w14:textId="77777777" w:rsidR="00650565" w:rsidRPr="002B4279" w:rsidRDefault="00650565" w:rsidP="00650565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2B4279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5" w:history="1">
        <w:r w:rsidRPr="002B4279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03141B91" w14:textId="77777777" w:rsidR="00650565" w:rsidRPr="002B4279" w:rsidRDefault="00650565" w:rsidP="00650565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2B4279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6" w:history="1">
        <w:r w:rsidRPr="002B4279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35724CE3" w14:textId="77777777" w:rsidR="00650565" w:rsidRPr="002B4279" w:rsidRDefault="00650565" w:rsidP="00650565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2B4279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7" w:history="1">
        <w:r w:rsidRPr="002B4279">
          <w:rPr>
            <w:rStyle w:val="Hipercze"/>
            <w:rFonts w:ascii="Lidl Font Pro" w:hAnsi="Lidl Font Pro" w:cstheme="minorHAnsi"/>
            <w:sz w:val="20"/>
            <w:szCs w:val="20"/>
          </w:rPr>
          <w:t>https://www.instagram.com/lidlpolska/</w:t>
        </w:r>
      </w:hyperlink>
    </w:p>
    <w:p w14:paraId="7CFC77AE" w14:textId="77777777" w:rsidR="00650565" w:rsidRPr="002B4279" w:rsidRDefault="00650565" w:rsidP="00650565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2B4279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2B4279">
        <w:rPr>
          <w:rStyle w:val="Hipercze"/>
          <w:rFonts w:ascii="Lidl Font Pro" w:hAnsi="Lidl Font Pro" w:cstheme="minorHAnsi"/>
          <w:sz w:val="20"/>
          <w:szCs w:val="20"/>
          <w:lang w:val="en-US"/>
        </w:rPr>
        <w:t xml:space="preserve"> https://www.youtube.com/user/LidlPolskaPL</w:t>
      </w:r>
    </w:p>
    <w:p w14:paraId="0455A3E5" w14:textId="189FA166" w:rsidR="002B5E1D" w:rsidRPr="002B4279" w:rsidRDefault="002B5E1D" w:rsidP="00650565">
      <w:pPr>
        <w:pStyle w:val="paragraph"/>
        <w:spacing w:before="0" w:beforeAutospacing="0" w:after="0" w:afterAutospacing="0"/>
        <w:jc w:val="both"/>
        <w:textAlignment w:val="baseline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</w:p>
    <w:sectPr w:rsidR="002B5E1D" w:rsidRPr="002B4279" w:rsidSect="008A219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452A" w14:textId="77777777" w:rsidR="00F55297" w:rsidRDefault="00F55297" w:rsidP="00707DEC">
      <w:pPr>
        <w:spacing w:after="0" w:line="240" w:lineRule="auto"/>
      </w:pPr>
      <w:r>
        <w:separator/>
      </w:r>
    </w:p>
  </w:endnote>
  <w:endnote w:type="continuationSeparator" w:id="0">
    <w:p w14:paraId="3EBD47C1" w14:textId="77777777" w:rsidR="00F55297" w:rsidRDefault="00F55297" w:rsidP="00707DEC">
      <w:pPr>
        <w:spacing w:after="0" w:line="240" w:lineRule="auto"/>
      </w:pPr>
      <w:r>
        <w:continuationSeparator/>
      </w:r>
    </w:p>
  </w:endnote>
  <w:endnote w:type="continuationNotice" w:id="1">
    <w:p w14:paraId="25B7D169" w14:textId="77777777" w:rsidR="00F55297" w:rsidRDefault="00F55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CF9F" w14:textId="748867C9" w:rsidR="00686FDB" w:rsidRDefault="00686FDB">
    <w:pPr>
      <w:pStyle w:val="Stopka"/>
    </w:pPr>
    <w:r w:rsidRPr="00231814">
      <w:rPr>
        <w:rFonts w:eastAsia="Calibri" w:cs="Calibri"/>
        <w:noProof/>
        <w:color w:val="000000"/>
        <w:u w:color="000000"/>
        <w:bdr w:val="nil"/>
        <w:lang w:val="pl-PL" w:eastAsia="zh-TW"/>
      </w:rPr>
      <mc:AlternateContent>
        <mc:Choice Requires="wps">
          <w:drawing>
            <wp:anchor distT="152400" distB="152400" distL="152400" distR="152400" simplePos="0" relativeHeight="251658257" behindDoc="1" locked="0" layoutInCell="1" allowOverlap="1" wp14:anchorId="3002922A" wp14:editId="6DAE30BE">
              <wp:simplePos x="0" y="0"/>
              <wp:positionH relativeFrom="page">
                <wp:posOffset>799465</wp:posOffset>
              </wp:positionH>
              <wp:positionV relativeFrom="page">
                <wp:posOffset>9886950</wp:posOffset>
              </wp:positionV>
              <wp:extent cx="6255386" cy="534035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386" cy="534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0156A25" w14:textId="061628FA" w:rsidR="00686FDB" w:rsidRPr="00FA50C5" w:rsidRDefault="00686FDB" w:rsidP="008C4568">
                          <w:pPr>
                            <w:pStyle w:val="FuzeileText"/>
                            <w:rPr>
                              <w:b/>
                              <w:bCs/>
                              <w:sz w:val="22"/>
                              <w:szCs w:val="22"/>
                              <w:lang w:val="pl-PL"/>
                            </w:rPr>
                          </w:pPr>
                          <w:r w:rsidRPr="00FA50C5">
                            <w:rPr>
                              <w:b/>
                              <w:bCs/>
                              <w:sz w:val="22"/>
                              <w:szCs w:val="22"/>
                              <w:lang w:val="pl-PL"/>
                            </w:rPr>
                            <w:t>Lidl Polska · Biuro Prasowe Lidl Polska</w:t>
                          </w:r>
                        </w:p>
                        <w:p w14:paraId="6095F943" w14:textId="77777777" w:rsidR="00686FDB" w:rsidRPr="00FA50C5" w:rsidRDefault="00686FDB" w:rsidP="008C4568">
                          <w:pPr>
                            <w:pStyle w:val="FuzeileText"/>
                            <w:rPr>
                              <w:lang w:val="pl-PL"/>
                            </w:rPr>
                          </w:pPr>
                          <w:r w:rsidRPr="00FA50C5">
                            <w:rPr>
                              <w:sz w:val="22"/>
                              <w:szCs w:val="22"/>
                              <w:lang w:val="pl-PL"/>
                            </w:rPr>
                            <w:t xml:space="preserve">Biuro </w:t>
                          </w:r>
                          <w:r>
                            <w:rPr>
                              <w:sz w:val="22"/>
                              <w:szCs w:val="22"/>
                              <w:lang w:val="pl-PL"/>
                            </w:rPr>
                            <w:t>prasowe · Telefon (22) 508 21 00</w:t>
                          </w:r>
                          <w:r w:rsidRPr="00FA50C5">
                            <w:rPr>
                              <w:sz w:val="22"/>
                              <w:szCs w:val="22"/>
                              <w:lang w:val="pl-PL"/>
                            </w:rPr>
                            <w:t xml:space="preserve"> · E-Mail </w:t>
                          </w:r>
                          <w:hyperlink r:id="rId1" w:history="1">
                            <w:r w:rsidRPr="00FA50C5">
                              <w:rPr>
                                <w:rStyle w:val="Hyperlink0"/>
                                <w:lang w:val="pl-PL"/>
                              </w:rPr>
                              <w:t>biuro.prasowe@lidl.pl</w:t>
                            </w:r>
                          </w:hyperlink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02922A" id="officeArt object" o:spid="_x0000_s1026" style="position:absolute;margin-left:62.95pt;margin-top:778.5pt;width:492.55pt;height:42.05pt;z-index:-251658223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" filled="f" stroked="f" strokeweight="1pt">
              <v:stroke miterlimit="4"/>
              <v:textbox inset="0,0,0,0">
                <w:txbxContent>
                  <w:p w14:paraId="50156A25" w14:textId="061628FA" w:rsidR="00686FDB" w:rsidRPr="00FA50C5" w:rsidRDefault="00686FDB" w:rsidP="008C4568">
                    <w:pPr>
                      <w:pStyle w:val="FuzeileText"/>
                      <w:rPr>
                        <w:b/>
                        <w:bCs/>
                        <w:sz w:val="22"/>
                        <w:szCs w:val="22"/>
                        <w:lang w:val="pl-PL"/>
                      </w:rPr>
                    </w:pPr>
                    <w:r w:rsidRPr="00FA50C5">
                      <w:rPr>
                        <w:b/>
                        <w:bCs/>
                        <w:sz w:val="22"/>
                        <w:szCs w:val="22"/>
                        <w:lang w:val="pl-PL"/>
                      </w:rPr>
                      <w:t>Lidl Polska · Biuro Prasowe Lidl Polska</w:t>
                    </w:r>
                  </w:p>
                  <w:p w14:paraId="6095F943" w14:textId="77777777" w:rsidR="00686FDB" w:rsidRPr="00FA50C5" w:rsidRDefault="00686FDB" w:rsidP="008C4568">
                    <w:pPr>
                      <w:pStyle w:val="FuzeileText"/>
                      <w:rPr>
                        <w:lang w:val="pl-PL"/>
                      </w:rPr>
                    </w:pPr>
                    <w:r w:rsidRPr="00FA50C5">
                      <w:rPr>
                        <w:sz w:val="22"/>
                        <w:szCs w:val="22"/>
                        <w:lang w:val="pl-PL"/>
                      </w:rPr>
                      <w:t xml:space="preserve">Biuro </w:t>
                    </w:r>
                    <w:r>
                      <w:rPr>
                        <w:sz w:val="22"/>
                        <w:szCs w:val="22"/>
                        <w:lang w:val="pl-PL"/>
                      </w:rPr>
                      <w:t>prasowe · Telefon (22) 508 21 00</w:t>
                    </w:r>
                    <w:r w:rsidRPr="00FA50C5">
                      <w:rPr>
                        <w:sz w:val="22"/>
                        <w:szCs w:val="22"/>
                        <w:lang w:val="pl-PL"/>
                      </w:rPr>
                      <w:t xml:space="preserve"> · E-Mail </w:t>
                    </w:r>
                    <w:hyperlink r:id="rId2" w:history="1">
                      <w:r w:rsidRPr="00FA50C5">
                        <w:rPr>
                          <w:rStyle w:val="Hyperlink0"/>
                          <w:lang w:val="pl-PL"/>
                        </w:rPr>
                        <w:t>biuro.prasowe@lidl.pl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  <w:r w:rsidRPr="00D95890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2BE4C685" wp14:editId="3330A18D">
              <wp:simplePos x="0" y="0"/>
              <wp:positionH relativeFrom="column">
                <wp:posOffset>-82048</wp:posOffset>
              </wp:positionH>
              <wp:positionV relativeFrom="paragraph">
                <wp:posOffset>-441443</wp:posOffset>
              </wp:positionV>
              <wp:extent cx="6245860" cy="0"/>
              <wp:effectExtent l="0" t="0" r="27940" b="2540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220FA2" id="Gerade Verbindung 47" o:spid="_x0000_s1026" style="position:absolute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-34.75pt" to="485.35pt,-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" strokecolor="#003f7b" strokeweight=".5pt"/>
          </w:pict>
        </mc:Fallback>
      </mc:AlternateContent>
    </w:r>
    <w:r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374B8A" wp14:editId="432DA56C">
              <wp:simplePos x="0" y="0"/>
              <wp:positionH relativeFrom="page">
                <wp:posOffset>-266701</wp:posOffset>
              </wp:positionH>
              <wp:positionV relativeFrom="page">
                <wp:posOffset>19050</wp:posOffset>
              </wp:positionV>
              <wp:extent cx="7877175" cy="1704975"/>
              <wp:effectExtent l="0" t="0" r="0" b="9525"/>
              <wp:wrapTopAndBottom/>
              <wp:docPr id="5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7175" cy="170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pic="http://schemas.openxmlformats.org/drawingml/2006/picture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87BBE" id="Rectangle 15" o:spid="_x0000_s1026" style="position:absolute;margin-left:-21pt;margin-top:1.5pt;width:620.25pt;height:134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" filled="f" stroked="f">
              <w10:wrap type="topAndBottom" anchorx="page" anchory="page"/>
            </v:rect>
          </w:pict>
        </mc:Fallback>
      </mc:AlternateContent>
    </w:r>
    <w:r w:rsidRPr="00D95890">
      <w:rPr>
        <w:noProof/>
        <w:lang w:val="pl-PL" w:eastAsia="zh-TW"/>
      </w:rPr>
      <w:drawing>
        <wp:anchor distT="0" distB="0" distL="114300" distR="114300" simplePos="0" relativeHeight="251658247" behindDoc="1" locked="0" layoutInCell="1" allowOverlap="1" wp14:anchorId="0FC61395" wp14:editId="04774C4E">
          <wp:simplePos x="0" y="0"/>
          <wp:positionH relativeFrom="column">
            <wp:posOffset>5331460</wp:posOffset>
          </wp:positionH>
          <wp:positionV relativeFrom="paragraph">
            <wp:posOffset>-9596120</wp:posOffset>
          </wp:positionV>
          <wp:extent cx="904875" cy="904875"/>
          <wp:effectExtent l="0" t="0" r="9525" b="9525"/>
          <wp:wrapNone/>
          <wp:docPr id="519" name="Grafik 3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5890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03ADC6B0" wp14:editId="033B645B">
              <wp:simplePos x="0" y="0"/>
              <wp:positionH relativeFrom="column">
                <wp:posOffset>-10160</wp:posOffset>
              </wp:positionH>
              <wp:positionV relativeFrom="paragraph">
                <wp:posOffset>-8430260</wp:posOffset>
              </wp:positionV>
              <wp:extent cx="6245860" cy="0"/>
              <wp:effectExtent l="0" t="0" r="27940" b="2540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4C81B" id="Gerade Verbindung 46" o:spid="_x0000_s1026" style="position:absolute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-663.8pt" to="491pt,-6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" strokecolor="#003f7b" strokeweight=".5pt"/>
          </w:pict>
        </mc:Fallback>
      </mc:AlternateContent>
    </w:r>
    <w:r w:rsidRPr="00D95890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4119A038" wp14:editId="1D29F45A">
              <wp:simplePos x="0" y="0"/>
              <wp:positionH relativeFrom="column">
                <wp:posOffset>-10160</wp:posOffset>
              </wp:positionH>
              <wp:positionV relativeFrom="page">
                <wp:posOffset>1183640</wp:posOffset>
              </wp:positionV>
              <wp:extent cx="2981960" cy="283210"/>
              <wp:effectExtent l="0" t="0" r="15240" b="2159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7B14D" w14:textId="77777777" w:rsidR="00686FDB" w:rsidRPr="000438B9" w:rsidRDefault="00686FDB" w:rsidP="00C70446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color w:val="1F497D" w:themeColor="text2"/>
                              <w:sz w:val="38"/>
                              <w:szCs w:val="38"/>
                            </w:rPr>
                            <w:t xml:space="preserve">INFORMACJA </w:t>
                          </w:r>
                          <w:r w:rsidRPr="002065F1"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PRASOWA</w:t>
                          </w:r>
                        </w:p>
                        <w:p w14:paraId="05D532AA" w14:textId="62713052" w:rsidR="00686FDB" w:rsidRPr="007C1F72" w:rsidRDefault="00686FDB" w:rsidP="00D95890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9A03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.8pt;margin-top:93.2pt;width:234.8pt;height:22.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" filled="f" stroked="f">
              <v:textbox inset="0,0,0,0">
                <w:txbxContent>
                  <w:p w14:paraId="2B57B14D" w14:textId="77777777" w:rsidR="00686FDB" w:rsidRPr="000438B9" w:rsidRDefault="00686FDB" w:rsidP="00C70446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color w:val="1F497D" w:themeColor="text2"/>
                        <w:sz w:val="38"/>
                        <w:szCs w:val="38"/>
                      </w:rPr>
                      <w:t xml:space="preserve">INFORMACJA </w:t>
                    </w:r>
                    <w:r w:rsidRPr="002065F1">
                      <w:rPr>
                        <w:b/>
                        <w:color w:val="1F497D" w:themeColor="text2"/>
                        <w:sz w:val="38"/>
                        <w:szCs w:val="38"/>
                      </w:rPr>
                      <w:t>PRASOWA</w:t>
                    </w:r>
                  </w:p>
                  <w:p w14:paraId="05D532AA" w14:textId="62713052" w:rsidR="00686FDB" w:rsidRPr="007C1F72" w:rsidRDefault="00686FDB" w:rsidP="00D95890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056175">
      <w:rPr>
        <w:noProof/>
        <w:vanish/>
        <w:lang w:val="pl-PL" w:eastAsia="zh-TW"/>
      </w:rPr>
      <w:drawing>
        <wp:anchor distT="0" distB="0" distL="114300" distR="114300" simplePos="0" relativeHeight="251658252" behindDoc="1" locked="0" layoutInCell="1" allowOverlap="1" wp14:anchorId="14091712" wp14:editId="753C0CB0">
          <wp:simplePos x="0" y="0"/>
          <wp:positionH relativeFrom="column">
            <wp:posOffset>5404485</wp:posOffset>
          </wp:positionH>
          <wp:positionV relativeFrom="paragraph">
            <wp:posOffset>-612775</wp:posOffset>
          </wp:positionV>
          <wp:extent cx="762000" cy="723900"/>
          <wp:effectExtent l="19050" t="0" r="0" b="0"/>
          <wp:wrapNone/>
          <wp:docPr id="520" name="Grafik 4" descr="F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C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20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71E4" w14:textId="3784B919" w:rsidR="00686FDB" w:rsidRDefault="00686FDB">
    <w:pPr>
      <w:pStyle w:val="Stopka"/>
    </w:pPr>
    <w:r w:rsidRPr="00231814">
      <w:rPr>
        <w:rFonts w:eastAsia="Calibri" w:cs="Calibri"/>
        <w:noProof/>
        <w:color w:val="000000"/>
        <w:u w:color="000000"/>
        <w:bdr w:val="nil"/>
        <w:lang w:val="pl-PL" w:eastAsia="zh-TW"/>
      </w:rPr>
      <mc:AlternateContent>
        <mc:Choice Requires="wps">
          <w:drawing>
            <wp:anchor distT="152400" distB="152400" distL="152400" distR="152400" simplePos="0" relativeHeight="251658258" behindDoc="1" locked="0" layoutInCell="1" allowOverlap="1" wp14:anchorId="32CB8CE2" wp14:editId="45E888C7">
              <wp:simplePos x="0" y="0"/>
              <wp:positionH relativeFrom="page">
                <wp:posOffset>828040</wp:posOffset>
              </wp:positionH>
              <wp:positionV relativeFrom="page">
                <wp:posOffset>10052685</wp:posOffset>
              </wp:positionV>
              <wp:extent cx="6255386" cy="534035"/>
              <wp:effectExtent l="0" t="0" r="0" b="0"/>
              <wp:wrapNone/>
              <wp:docPr id="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386" cy="534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2CA1E38" w14:textId="77777777" w:rsidR="00686FDB" w:rsidRPr="00FA50C5" w:rsidRDefault="00686FDB" w:rsidP="008C4568">
                          <w:pPr>
                            <w:pStyle w:val="FuzeileText"/>
                            <w:rPr>
                              <w:b/>
                              <w:bCs/>
                              <w:sz w:val="22"/>
                              <w:szCs w:val="22"/>
                              <w:lang w:val="pl-PL"/>
                            </w:rPr>
                          </w:pPr>
                          <w:r w:rsidRPr="00FA50C5">
                            <w:rPr>
                              <w:b/>
                              <w:bCs/>
                              <w:sz w:val="22"/>
                              <w:szCs w:val="22"/>
                              <w:lang w:val="pl-PL"/>
                            </w:rPr>
                            <w:t>Lidl Polska · Biuro Prasowe Lidl Polska</w:t>
                          </w:r>
                        </w:p>
                        <w:p w14:paraId="7EF647D8" w14:textId="77777777" w:rsidR="00686FDB" w:rsidRPr="00FA50C5" w:rsidRDefault="00686FDB" w:rsidP="008C4568">
                          <w:pPr>
                            <w:pStyle w:val="FuzeileText"/>
                            <w:rPr>
                              <w:lang w:val="pl-PL"/>
                            </w:rPr>
                          </w:pPr>
                          <w:r w:rsidRPr="00FA50C5">
                            <w:rPr>
                              <w:sz w:val="22"/>
                              <w:szCs w:val="22"/>
                              <w:lang w:val="pl-PL"/>
                            </w:rPr>
                            <w:t xml:space="preserve">Biuro </w:t>
                          </w:r>
                          <w:r>
                            <w:rPr>
                              <w:sz w:val="22"/>
                              <w:szCs w:val="22"/>
                              <w:lang w:val="pl-PL"/>
                            </w:rPr>
                            <w:t>prasowe · Telefon (22) 508 21 00</w:t>
                          </w:r>
                          <w:r w:rsidRPr="00FA50C5">
                            <w:rPr>
                              <w:sz w:val="22"/>
                              <w:szCs w:val="22"/>
                              <w:lang w:val="pl-PL"/>
                            </w:rPr>
                            <w:t xml:space="preserve"> · E-Mail </w:t>
                          </w:r>
                          <w:hyperlink r:id="rId1" w:history="1">
                            <w:r w:rsidRPr="00FA50C5">
                              <w:rPr>
                                <w:rStyle w:val="Hyperlink0"/>
                                <w:lang w:val="pl-PL"/>
                              </w:rPr>
                              <w:t>biuro.prasowe@lidl.pl</w:t>
                            </w:r>
                          </w:hyperlink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CB8CE2" id="_x0000_s1028" style="position:absolute;margin-left:65.2pt;margin-top:791.55pt;width:492.55pt;height:42.05pt;z-index:-25165822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" filled="f" stroked="f" strokeweight="1pt">
              <v:stroke miterlimit="4"/>
              <v:textbox inset="0,0,0,0">
                <w:txbxContent>
                  <w:p w14:paraId="62CA1E38" w14:textId="77777777" w:rsidR="00686FDB" w:rsidRPr="00FA50C5" w:rsidRDefault="00686FDB" w:rsidP="008C4568">
                    <w:pPr>
                      <w:pStyle w:val="FuzeileText"/>
                      <w:rPr>
                        <w:b/>
                        <w:bCs/>
                        <w:sz w:val="22"/>
                        <w:szCs w:val="22"/>
                        <w:lang w:val="pl-PL"/>
                      </w:rPr>
                    </w:pPr>
                    <w:r w:rsidRPr="00FA50C5">
                      <w:rPr>
                        <w:b/>
                        <w:bCs/>
                        <w:sz w:val="22"/>
                        <w:szCs w:val="22"/>
                        <w:lang w:val="pl-PL"/>
                      </w:rPr>
                      <w:t>Lidl Polska · Biuro Prasowe Lidl Polska</w:t>
                    </w:r>
                  </w:p>
                  <w:p w14:paraId="7EF647D8" w14:textId="77777777" w:rsidR="00686FDB" w:rsidRPr="00FA50C5" w:rsidRDefault="00686FDB" w:rsidP="008C4568">
                    <w:pPr>
                      <w:pStyle w:val="FuzeileText"/>
                      <w:rPr>
                        <w:lang w:val="pl-PL"/>
                      </w:rPr>
                    </w:pPr>
                    <w:r w:rsidRPr="00FA50C5">
                      <w:rPr>
                        <w:sz w:val="22"/>
                        <w:szCs w:val="22"/>
                        <w:lang w:val="pl-PL"/>
                      </w:rPr>
                      <w:t xml:space="preserve">Biuro </w:t>
                    </w:r>
                    <w:r>
                      <w:rPr>
                        <w:sz w:val="22"/>
                        <w:szCs w:val="22"/>
                        <w:lang w:val="pl-PL"/>
                      </w:rPr>
                      <w:t>prasowe · Telefon (22) 508 21 00</w:t>
                    </w:r>
                    <w:r w:rsidRPr="00FA50C5">
                      <w:rPr>
                        <w:sz w:val="22"/>
                        <w:szCs w:val="22"/>
                        <w:lang w:val="pl-PL"/>
                      </w:rPr>
                      <w:t xml:space="preserve"> · E-Mail </w:t>
                    </w:r>
                    <w:hyperlink r:id="rId2" w:history="1">
                      <w:r w:rsidRPr="00FA50C5">
                        <w:rPr>
                          <w:rStyle w:val="Hyperlink0"/>
                          <w:lang w:val="pl-PL"/>
                        </w:rPr>
                        <w:t>biuro.prasowe@lidl.pl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EECD48A" wp14:editId="226F82FD">
              <wp:simplePos x="0" y="0"/>
              <wp:positionH relativeFrom="column">
                <wp:posOffset>2569210</wp:posOffset>
              </wp:positionH>
              <wp:positionV relativeFrom="paragraph">
                <wp:posOffset>-8281670</wp:posOffset>
              </wp:positionV>
              <wp:extent cx="3771900" cy="251019"/>
              <wp:effectExtent l="0" t="0" r="0" b="3175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    </a:ext>
                      </a:extLst>
                    </wps:spPr>
                    <wps:txbx>
                      <w:txbxContent>
                        <w:p w14:paraId="37066AB3" w14:textId="0BBCD9BE" w:rsidR="00686FDB" w:rsidRPr="006170A3" w:rsidRDefault="00686FDB" w:rsidP="00BF3396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  <w:r>
                            <w:rPr>
                              <w:noProof/>
                              <w:lang w:eastAsia="de-DE"/>
                            </w:rPr>
                            <w:t xml:space="preserve">Warszawa, 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eastAsia="de-DE"/>
                            </w:rPr>
                            <w:instrText xml:space="preserve"> TIME  \@ "dd.MM.yyyy" </w:instrTex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separate"/>
                          </w:r>
                          <w:r w:rsidR="008D0FF8">
                            <w:rPr>
                              <w:noProof/>
                              <w:lang w:eastAsia="de-DE"/>
                            </w:rPr>
                            <w:t>04.08.2022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rPr>
                              <w:noProof/>
                              <w:lang w:eastAsia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CD48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9" type="#_x0000_t202" style="position:absolute;margin-left:202.3pt;margin-top:-652.1pt;width:297pt;height:19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" filled="f" stroked="f">
              <v:textbox>
                <w:txbxContent>
                  <w:p w14:paraId="37066AB3" w14:textId="0BBCD9BE" w:rsidR="00686FDB" w:rsidRPr="006170A3" w:rsidRDefault="00686FDB" w:rsidP="00BF3396">
                    <w:pPr>
                      <w:jc w:val="right"/>
                      <w:rPr>
                        <w:noProof/>
                        <w:lang w:eastAsia="de-DE"/>
                      </w:rPr>
                    </w:pPr>
                    <w:r>
                      <w:rPr>
                        <w:noProof/>
                        <w:lang w:eastAsia="de-DE"/>
                      </w:rPr>
                      <w:t xml:space="preserve">Warszawa, </w:t>
                    </w:r>
                    <w:r>
                      <w:rPr>
                        <w:noProof/>
                        <w:lang w:eastAsia="de-DE"/>
                      </w:rPr>
                      <w:fldChar w:fldCharType="begin"/>
                    </w:r>
                    <w:r>
                      <w:rPr>
                        <w:noProof/>
                        <w:lang w:eastAsia="de-DE"/>
                      </w:rPr>
                      <w:instrText xml:space="preserve"> TIME  \@ "dd.MM.yyyy" </w:instrText>
                    </w:r>
                    <w:r>
                      <w:rPr>
                        <w:noProof/>
                        <w:lang w:eastAsia="de-DE"/>
                      </w:rPr>
                      <w:fldChar w:fldCharType="separate"/>
                    </w:r>
                    <w:r w:rsidR="008D0FF8">
                      <w:rPr>
                        <w:noProof/>
                        <w:lang w:eastAsia="de-DE"/>
                      </w:rPr>
                      <w:t>04.08.2022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rPr>
                        <w:noProof/>
                        <w:lang w:eastAsia="de-D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BE5BE7" wp14:editId="42F52B1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72375" cy="2133600"/>
              <wp:effectExtent l="0" t="0" r="0" b="0"/>
              <wp:wrapTopAndBottom/>
              <wp:docPr id="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2375" cy="2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a14="http://schemas.microsoft.com/office/mac/drawingml/2011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F5640" id="Rectangle 15" o:spid="_x0000_s1026" style="position:absolute;margin-left:0;margin-top:0;width:596.25pt;height:168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" filled="f" stroked="f">
              <w10:wrap type="topAndBottom" anchorx="page" anchory="page"/>
            </v:rect>
          </w:pict>
        </mc:Fallback>
      </mc:AlternateContent>
    </w:r>
    <w:r w:rsidRPr="00D95890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944F061" wp14:editId="1D08C326">
              <wp:simplePos x="0" y="0"/>
              <wp:positionH relativeFrom="column">
                <wp:posOffset>-20159</wp:posOffset>
              </wp:positionH>
              <wp:positionV relativeFrom="paragraph">
                <wp:posOffset>-336938</wp:posOffset>
              </wp:positionV>
              <wp:extent cx="6245860" cy="0"/>
              <wp:effectExtent l="0" t="0" r="21590" b="19050"/>
              <wp:wrapNone/>
              <wp:docPr id="11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7ECB" id="Gerade Verbindung 47" o:spid="_x0000_s1026" style="position:absolute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-26.55pt" to="490.2pt,-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" strokecolor="#003f7b" strokeweight=".5pt"/>
          </w:pict>
        </mc:Fallback>
      </mc:AlternateContent>
    </w:r>
    <w:r w:rsidRPr="00D95890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7919243" wp14:editId="5B74DF54">
              <wp:simplePos x="0" y="0"/>
              <wp:positionH relativeFrom="column">
                <wp:posOffset>2550160</wp:posOffset>
              </wp:positionH>
              <wp:positionV relativeFrom="paragraph">
                <wp:posOffset>0</wp:posOffset>
              </wp:positionV>
              <wp:extent cx="3771900" cy="342900"/>
              <wp:effectExtent l="0" t="0" r="0" b="12700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    </a:ext>
                      </a:extLst>
                    </wps:spPr>
                    <wps:txbx>
                      <w:txbxContent>
                        <w:p w14:paraId="3F55BAC9" w14:textId="4BA30B13" w:rsidR="00686FDB" w:rsidRPr="006170A3" w:rsidRDefault="00686FDB" w:rsidP="00BF3396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919243" id="Textfeld 14" o:spid="_x0000_s1030" type="#_x0000_t202" style="position:absolute;margin-left:200.8pt;margin-top:0;width:297pt;height:2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" filled="f" stroked="f">
              <v:textbox>
                <w:txbxContent>
                  <w:p w14:paraId="3F55BAC9" w14:textId="4BA30B13" w:rsidR="00686FDB" w:rsidRPr="006170A3" w:rsidRDefault="00686FDB" w:rsidP="00BF3396">
                    <w:pPr>
                      <w:jc w:val="right"/>
                      <w:rPr>
                        <w:noProof/>
                        <w:lang w:eastAsia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F89BEB" wp14:editId="474195E3">
              <wp:simplePos x="0" y="0"/>
              <wp:positionH relativeFrom="column">
                <wp:posOffset>634</wp:posOffset>
              </wp:positionH>
              <wp:positionV relativeFrom="page">
                <wp:posOffset>1162050</wp:posOffset>
              </wp:positionV>
              <wp:extent cx="3990975" cy="283210"/>
              <wp:effectExtent l="0" t="0" r="9525" b="254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65B36" w14:textId="4A317A27" w:rsidR="00686FDB" w:rsidRPr="000438B9" w:rsidRDefault="00686FDB" w:rsidP="00FD15EA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color w:val="1F497D" w:themeColor="text2"/>
                              <w:sz w:val="38"/>
                              <w:szCs w:val="38"/>
                            </w:rPr>
                            <w:t xml:space="preserve">INFORMACJA </w:t>
                          </w:r>
                          <w:r w:rsidRPr="002065F1"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89BEB" id="_x0000_s1031" type="#_x0000_t202" style="position:absolute;margin-left:.05pt;margin-top:91.5pt;width:314.25pt;height:22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" filled="f" stroked="f">
              <v:textbox inset="0,0,0,0">
                <w:txbxContent>
                  <w:p w14:paraId="1B565B36" w14:textId="4A317A27" w:rsidR="00686FDB" w:rsidRPr="000438B9" w:rsidRDefault="00686FDB" w:rsidP="00FD15EA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color w:val="1F497D" w:themeColor="text2"/>
                        <w:sz w:val="38"/>
                        <w:szCs w:val="38"/>
                      </w:rPr>
                      <w:t xml:space="preserve">INFORMACJA </w:t>
                    </w:r>
                    <w:r w:rsidRPr="002065F1">
                      <w:rPr>
                        <w:b/>
                        <w:color w:val="1F497D" w:themeColor="text2"/>
                        <w:sz w:val="38"/>
                        <w:szCs w:val="38"/>
                      </w:rPr>
                      <w:t>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D95890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CC05945" wp14:editId="51C0FDB1">
              <wp:simplePos x="0" y="0"/>
              <wp:positionH relativeFrom="page">
                <wp:posOffset>7708900</wp:posOffset>
              </wp:positionH>
              <wp:positionV relativeFrom="page">
                <wp:posOffset>25400</wp:posOffset>
              </wp:positionV>
              <wp:extent cx="7543800" cy="2763520"/>
              <wp:effectExtent l="0" t="0" r="0" b="5080"/>
              <wp:wrapTopAndBottom/>
              <wp:docPr id="4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276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a14="http://schemas.microsoft.com/office/mac/drawingml/2011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D16CBC" id="Rectangle 15" o:spid="_x0000_s1026" style="position:absolute;margin-left:607pt;margin-top:2pt;width:594pt;height:217.6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" filled="f" stroked="f">
              <w10:wrap type="topAndBottom" anchorx="page" anchory="page"/>
            </v:rect>
          </w:pict>
        </mc:Fallback>
      </mc:AlternateContent>
    </w:r>
    <w:r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DC6112" wp14:editId="72609070">
              <wp:simplePos x="0" y="0"/>
              <wp:positionH relativeFrom="column">
                <wp:posOffset>0</wp:posOffset>
              </wp:positionH>
              <wp:positionV relativeFrom="paragraph">
                <wp:posOffset>-8450580</wp:posOffset>
              </wp:positionV>
              <wp:extent cx="6245860" cy="0"/>
              <wp:effectExtent l="0" t="0" r="27940" b="2540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CC55B" id="Gerade Verbindung 10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65.4pt" to="491.8pt,-6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" strokecolor="#003f7b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075D" w14:textId="77777777" w:rsidR="00F55297" w:rsidRDefault="00F55297" w:rsidP="00707DEC">
      <w:pPr>
        <w:spacing w:after="0" w:line="240" w:lineRule="auto"/>
      </w:pPr>
      <w:r>
        <w:separator/>
      </w:r>
    </w:p>
  </w:footnote>
  <w:footnote w:type="continuationSeparator" w:id="0">
    <w:p w14:paraId="260F952D" w14:textId="77777777" w:rsidR="00F55297" w:rsidRDefault="00F55297" w:rsidP="00707DEC">
      <w:pPr>
        <w:spacing w:after="0" w:line="240" w:lineRule="auto"/>
      </w:pPr>
      <w:r>
        <w:continuationSeparator/>
      </w:r>
    </w:p>
  </w:footnote>
  <w:footnote w:type="continuationNotice" w:id="1">
    <w:p w14:paraId="62705820" w14:textId="77777777" w:rsidR="00F55297" w:rsidRDefault="00F552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6D3B" w14:textId="77777777" w:rsidR="00686FDB" w:rsidRPr="004A4430" w:rsidRDefault="00686FDB">
    <w:pPr>
      <w:pStyle w:val="Nagwek"/>
      <w:rPr>
        <w:vanish/>
      </w:rPr>
    </w:pPr>
    <w:r w:rsidRPr="0030356C">
      <w:rPr>
        <w:noProof/>
        <w:vanish/>
        <w:lang w:val="pl-PL" w:eastAsia="zh-TW"/>
      </w:rPr>
      <w:drawing>
        <wp:anchor distT="0" distB="0" distL="114300" distR="114300" simplePos="0" relativeHeight="251658251" behindDoc="1" locked="0" layoutInCell="1" allowOverlap="1" wp14:anchorId="3733B229" wp14:editId="5546A8A8">
          <wp:simplePos x="0" y="0"/>
          <wp:positionH relativeFrom="column">
            <wp:posOffset>-821055</wp:posOffset>
          </wp:positionH>
          <wp:positionV relativeFrom="paragraph">
            <wp:posOffset>3302635</wp:posOffset>
          </wp:positionV>
          <wp:extent cx="258445" cy="1619250"/>
          <wp:effectExtent l="19050" t="0" r="8255" b="0"/>
          <wp:wrapNone/>
          <wp:docPr id="517" name="Grafik 6" descr="markierun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ierung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4430">
      <w:rPr>
        <w:noProof/>
        <w:vanish/>
        <w:lang w:val="pl-PL" w:eastAsia="zh-TW"/>
      </w:rPr>
      <w:drawing>
        <wp:anchor distT="0" distB="0" distL="114300" distR="114300" simplePos="0" relativeHeight="251658250" behindDoc="1" locked="0" layoutInCell="1" allowOverlap="1" wp14:anchorId="12C1261A" wp14:editId="16DF6A98">
          <wp:simplePos x="0" y="0"/>
          <wp:positionH relativeFrom="column">
            <wp:posOffset>5335905</wp:posOffset>
          </wp:positionH>
          <wp:positionV relativeFrom="paragraph">
            <wp:posOffset>54610</wp:posOffset>
          </wp:positionV>
          <wp:extent cx="904875" cy="904875"/>
          <wp:effectExtent l="19050" t="0" r="9525" b="0"/>
          <wp:wrapNone/>
          <wp:docPr id="518" name="Grafik 3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6F1E" w14:textId="3714CBC6" w:rsidR="00686FDB" w:rsidRPr="004519D5" w:rsidRDefault="00686FDB">
    <w:pPr>
      <w:pStyle w:val="Nagwek"/>
      <w:rPr>
        <w:vanish/>
      </w:rPr>
    </w:pPr>
    <w:r>
      <w:rPr>
        <w:noProof/>
        <w:lang w:val="pl-PL" w:eastAsia="zh-TW"/>
      </w:rPr>
      <w:drawing>
        <wp:anchor distT="0" distB="0" distL="114300" distR="114300" simplePos="0" relativeHeight="251658253" behindDoc="1" locked="0" layoutInCell="1" allowOverlap="1" wp14:anchorId="5711F825" wp14:editId="5764CD0C">
          <wp:simplePos x="0" y="0"/>
          <wp:positionH relativeFrom="column">
            <wp:posOffset>5334635</wp:posOffset>
          </wp:positionH>
          <wp:positionV relativeFrom="paragraph">
            <wp:posOffset>54610</wp:posOffset>
          </wp:positionV>
          <wp:extent cx="904875" cy="904875"/>
          <wp:effectExtent l="19050" t="0" r="9525" b="0"/>
          <wp:wrapNone/>
          <wp:docPr id="521" name="Grafik 3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19D5">
      <w:rPr>
        <w:noProof/>
        <w:vanish/>
        <w:lang w:val="pl-PL" w:eastAsia="zh-TW"/>
      </w:rPr>
      <w:drawing>
        <wp:anchor distT="0" distB="0" distL="114300" distR="114300" simplePos="0" relativeHeight="251658248" behindDoc="1" locked="0" layoutInCell="1" allowOverlap="1" wp14:anchorId="4B068BFF" wp14:editId="1019495E">
          <wp:simplePos x="0" y="0"/>
          <wp:positionH relativeFrom="column">
            <wp:posOffset>-821868</wp:posOffset>
          </wp:positionH>
          <wp:positionV relativeFrom="paragraph">
            <wp:posOffset>3297537</wp:posOffset>
          </wp:positionV>
          <wp:extent cx="257845" cy="1622738"/>
          <wp:effectExtent l="19050" t="0" r="8855" b="0"/>
          <wp:wrapNone/>
          <wp:docPr id="522" name="Grafik 6" descr="markierun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ierunge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7845" cy="162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CC25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F5148"/>
    <w:multiLevelType w:val="hybridMultilevel"/>
    <w:tmpl w:val="0A7C8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D3F"/>
    <w:multiLevelType w:val="hybridMultilevel"/>
    <w:tmpl w:val="2D26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4D3F"/>
    <w:multiLevelType w:val="hybridMultilevel"/>
    <w:tmpl w:val="1068AB68"/>
    <w:lvl w:ilvl="0" w:tplc="FDB6CEC6">
      <w:numFmt w:val="bullet"/>
      <w:lvlText w:val="•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5084"/>
    <w:multiLevelType w:val="hybridMultilevel"/>
    <w:tmpl w:val="4664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3F22"/>
    <w:multiLevelType w:val="hybridMultilevel"/>
    <w:tmpl w:val="BE648C0E"/>
    <w:lvl w:ilvl="0" w:tplc="2CAE8F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218D"/>
    <w:multiLevelType w:val="hybridMultilevel"/>
    <w:tmpl w:val="A7248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79A2"/>
    <w:multiLevelType w:val="hybridMultilevel"/>
    <w:tmpl w:val="0C1CD6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D5C85"/>
    <w:multiLevelType w:val="hybridMultilevel"/>
    <w:tmpl w:val="567A04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67C58"/>
    <w:multiLevelType w:val="multilevel"/>
    <w:tmpl w:val="B9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F5F5C"/>
    <w:multiLevelType w:val="hybridMultilevel"/>
    <w:tmpl w:val="EB6C54EE"/>
    <w:lvl w:ilvl="0" w:tplc="8046A3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D7E49"/>
    <w:multiLevelType w:val="hybridMultilevel"/>
    <w:tmpl w:val="1CD8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129FF"/>
    <w:multiLevelType w:val="hybridMultilevel"/>
    <w:tmpl w:val="A04AE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92017"/>
    <w:multiLevelType w:val="hybridMultilevel"/>
    <w:tmpl w:val="B4605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D17D8"/>
    <w:multiLevelType w:val="hybridMultilevel"/>
    <w:tmpl w:val="DC0A1A18"/>
    <w:lvl w:ilvl="0" w:tplc="8046A3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7EBD"/>
    <w:multiLevelType w:val="multilevel"/>
    <w:tmpl w:val="B9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D05EC"/>
    <w:multiLevelType w:val="hybridMultilevel"/>
    <w:tmpl w:val="A7D07BEE"/>
    <w:lvl w:ilvl="0" w:tplc="C5D2A094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726407"/>
    <w:multiLevelType w:val="hybridMultilevel"/>
    <w:tmpl w:val="5F861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C175F"/>
    <w:multiLevelType w:val="hybridMultilevel"/>
    <w:tmpl w:val="1A5A708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5F755161"/>
    <w:multiLevelType w:val="hybridMultilevel"/>
    <w:tmpl w:val="7B363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52B4D"/>
    <w:multiLevelType w:val="hybridMultilevel"/>
    <w:tmpl w:val="C83AD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F6C6B"/>
    <w:multiLevelType w:val="hybridMultilevel"/>
    <w:tmpl w:val="3DECDC64"/>
    <w:lvl w:ilvl="0" w:tplc="BDEECCD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92578">
    <w:abstractNumId w:val="16"/>
  </w:num>
  <w:num w:numId="2" w16cid:durableId="1474180173">
    <w:abstractNumId w:val="2"/>
  </w:num>
  <w:num w:numId="3" w16cid:durableId="755512814">
    <w:abstractNumId w:val="15"/>
  </w:num>
  <w:num w:numId="4" w16cid:durableId="1512184369">
    <w:abstractNumId w:val="9"/>
  </w:num>
  <w:num w:numId="5" w16cid:durableId="901715467">
    <w:abstractNumId w:val="7"/>
  </w:num>
  <w:num w:numId="6" w16cid:durableId="1474250172">
    <w:abstractNumId w:val="18"/>
  </w:num>
  <w:num w:numId="7" w16cid:durableId="1410496787">
    <w:abstractNumId w:val="0"/>
  </w:num>
  <w:num w:numId="8" w16cid:durableId="336998922">
    <w:abstractNumId w:val="19"/>
  </w:num>
  <w:num w:numId="9" w16cid:durableId="1359039002">
    <w:abstractNumId w:val="20"/>
  </w:num>
  <w:num w:numId="10" w16cid:durableId="299923691">
    <w:abstractNumId w:val="6"/>
  </w:num>
  <w:num w:numId="11" w16cid:durableId="384989987">
    <w:abstractNumId w:val="4"/>
  </w:num>
  <w:num w:numId="12" w16cid:durableId="1299644547">
    <w:abstractNumId w:val="11"/>
  </w:num>
  <w:num w:numId="13" w16cid:durableId="977537121">
    <w:abstractNumId w:val="8"/>
  </w:num>
  <w:num w:numId="14" w16cid:durableId="1414013687">
    <w:abstractNumId w:val="13"/>
  </w:num>
  <w:num w:numId="15" w16cid:durableId="1887250562">
    <w:abstractNumId w:val="5"/>
  </w:num>
  <w:num w:numId="16" w16cid:durableId="1873028300">
    <w:abstractNumId w:val="17"/>
  </w:num>
  <w:num w:numId="17" w16cid:durableId="786854927">
    <w:abstractNumId w:val="3"/>
  </w:num>
  <w:num w:numId="18" w16cid:durableId="1278214195">
    <w:abstractNumId w:val="1"/>
  </w:num>
  <w:num w:numId="19" w16cid:durableId="65885959">
    <w:abstractNumId w:val="21"/>
  </w:num>
  <w:num w:numId="20" w16cid:durableId="2077624377">
    <w:abstractNumId w:val="14"/>
  </w:num>
  <w:num w:numId="21" w16cid:durableId="1577320929">
    <w:abstractNumId w:val="12"/>
  </w:num>
  <w:num w:numId="22" w16cid:durableId="313533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86"/>
    <w:rsid w:val="000024E5"/>
    <w:rsid w:val="00002554"/>
    <w:rsid w:val="000033AD"/>
    <w:rsid w:val="00004095"/>
    <w:rsid w:val="000054D5"/>
    <w:rsid w:val="00005B31"/>
    <w:rsid w:val="00006B81"/>
    <w:rsid w:val="000107F2"/>
    <w:rsid w:val="00010F55"/>
    <w:rsid w:val="000116EC"/>
    <w:rsid w:val="00011FC1"/>
    <w:rsid w:val="00013972"/>
    <w:rsid w:val="000141A9"/>
    <w:rsid w:val="00014CD7"/>
    <w:rsid w:val="000158D0"/>
    <w:rsid w:val="00015BEC"/>
    <w:rsid w:val="00016E29"/>
    <w:rsid w:val="000176D0"/>
    <w:rsid w:val="0002007E"/>
    <w:rsid w:val="0002172B"/>
    <w:rsid w:val="00021BFA"/>
    <w:rsid w:val="00023301"/>
    <w:rsid w:val="0002335F"/>
    <w:rsid w:val="00023D73"/>
    <w:rsid w:val="00024292"/>
    <w:rsid w:val="000242A9"/>
    <w:rsid w:val="00027577"/>
    <w:rsid w:val="000306A4"/>
    <w:rsid w:val="00032530"/>
    <w:rsid w:val="00032E29"/>
    <w:rsid w:val="00033C43"/>
    <w:rsid w:val="000351CB"/>
    <w:rsid w:val="0003580F"/>
    <w:rsid w:val="00035A82"/>
    <w:rsid w:val="000373FA"/>
    <w:rsid w:val="00037633"/>
    <w:rsid w:val="000438B9"/>
    <w:rsid w:val="00043CF2"/>
    <w:rsid w:val="00044CA0"/>
    <w:rsid w:val="00047017"/>
    <w:rsid w:val="00051026"/>
    <w:rsid w:val="0005152E"/>
    <w:rsid w:val="00051DF8"/>
    <w:rsid w:val="0005608A"/>
    <w:rsid w:val="00056175"/>
    <w:rsid w:val="0005648C"/>
    <w:rsid w:val="0006071B"/>
    <w:rsid w:val="00062111"/>
    <w:rsid w:val="00062233"/>
    <w:rsid w:val="00062F28"/>
    <w:rsid w:val="000659CE"/>
    <w:rsid w:val="000704D7"/>
    <w:rsid w:val="00070F20"/>
    <w:rsid w:val="000742FC"/>
    <w:rsid w:val="00074C22"/>
    <w:rsid w:val="00075FC0"/>
    <w:rsid w:val="00076C2C"/>
    <w:rsid w:val="00080B58"/>
    <w:rsid w:val="00083FFE"/>
    <w:rsid w:val="00085434"/>
    <w:rsid w:val="00087864"/>
    <w:rsid w:val="000910DD"/>
    <w:rsid w:val="0009335C"/>
    <w:rsid w:val="00093C62"/>
    <w:rsid w:val="00095B1E"/>
    <w:rsid w:val="000975C0"/>
    <w:rsid w:val="000A0A94"/>
    <w:rsid w:val="000A0BE8"/>
    <w:rsid w:val="000A185A"/>
    <w:rsid w:val="000A1BE0"/>
    <w:rsid w:val="000A23CF"/>
    <w:rsid w:val="000A5792"/>
    <w:rsid w:val="000A6775"/>
    <w:rsid w:val="000B0BB7"/>
    <w:rsid w:val="000B1C9A"/>
    <w:rsid w:val="000B2C32"/>
    <w:rsid w:val="000B3990"/>
    <w:rsid w:val="000B3AAB"/>
    <w:rsid w:val="000B4621"/>
    <w:rsid w:val="000B6892"/>
    <w:rsid w:val="000C1827"/>
    <w:rsid w:val="000C1942"/>
    <w:rsid w:val="000C321C"/>
    <w:rsid w:val="000C3683"/>
    <w:rsid w:val="000D0BE1"/>
    <w:rsid w:val="000D11E2"/>
    <w:rsid w:val="000D2B46"/>
    <w:rsid w:val="000D5313"/>
    <w:rsid w:val="000D5784"/>
    <w:rsid w:val="000E0E7A"/>
    <w:rsid w:val="000E1963"/>
    <w:rsid w:val="000E240D"/>
    <w:rsid w:val="000E3BD9"/>
    <w:rsid w:val="000E6081"/>
    <w:rsid w:val="000F0F65"/>
    <w:rsid w:val="000F2D1F"/>
    <w:rsid w:val="000F3309"/>
    <w:rsid w:val="000F45BF"/>
    <w:rsid w:val="000F5D87"/>
    <w:rsid w:val="000F5EC8"/>
    <w:rsid w:val="000F7FFA"/>
    <w:rsid w:val="00100114"/>
    <w:rsid w:val="001026D7"/>
    <w:rsid w:val="00103FB1"/>
    <w:rsid w:val="0010414E"/>
    <w:rsid w:val="00104BB1"/>
    <w:rsid w:val="0010549F"/>
    <w:rsid w:val="00106AB8"/>
    <w:rsid w:val="00106BED"/>
    <w:rsid w:val="00111137"/>
    <w:rsid w:val="00112DDE"/>
    <w:rsid w:val="001131C3"/>
    <w:rsid w:val="00115357"/>
    <w:rsid w:val="00117DAC"/>
    <w:rsid w:val="0012018A"/>
    <w:rsid w:val="00120CA1"/>
    <w:rsid w:val="0012147E"/>
    <w:rsid w:val="001224BE"/>
    <w:rsid w:val="001238A1"/>
    <w:rsid w:val="00125CFC"/>
    <w:rsid w:val="00127E32"/>
    <w:rsid w:val="00130104"/>
    <w:rsid w:val="001302BA"/>
    <w:rsid w:val="00130C31"/>
    <w:rsid w:val="00135B52"/>
    <w:rsid w:val="00137383"/>
    <w:rsid w:val="00137F23"/>
    <w:rsid w:val="001417E6"/>
    <w:rsid w:val="00142ED1"/>
    <w:rsid w:val="0014438A"/>
    <w:rsid w:val="0014503A"/>
    <w:rsid w:val="00145406"/>
    <w:rsid w:val="0014542B"/>
    <w:rsid w:val="00146851"/>
    <w:rsid w:val="00150507"/>
    <w:rsid w:val="001505CD"/>
    <w:rsid w:val="00150925"/>
    <w:rsid w:val="00151008"/>
    <w:rsid w:val="00153596"/>
    <w:rsid w:val="00154DB5"/>
    <w:rsid w:val="00155393"/>
    <w:rsid w:val="001554FC"/>
    <w:rsid w:val="001555A3"/>
    <w:rsid w:val="0015630B"/>
    <w:rsid w:val="00156956"/>
    <w:rsid w:val="00156D8A"/>
    <w:rsid w:val="00156F41"/>
    <w:rsid w:val="00160490"/>
    <w:rsid w:val="00160D37"/>
    <w:rsid w:val="00161D1C"/>
    <w:rsid w:val="0016413D"/>
    <w:rsid w:val="00164F87"/>
    <w:rsid w:val="00166EF0"/>
    <w:rsid w:val="001678F6"/>
    <w:rsid w:val="00170576"/>
    <w:rsid w:val="00170FA9"/>
    <w:rsid w:val="00171380"/>
    <w:rsid w:val="00171707"/>
    <w:rsid w:val="00172CFF"/>
    <w:rsid w:val="0017405E"/>
    <w:rsid w:val="00174571"/>
    <w:rsid w:val="001761FF"/>
    <w:rsid w:val="00181316"/>
    <w:rsid w:val="00181F5E"/>
    <w:rsid w:val="00184B4D"/>
    <w:rsid w:val="00185228"/>
    <w:rsid w:val="0018702C"/>
    <w:rsid w:val="001875EC"/>
    <w:rsid w:val="00190017"/>
    <w:rsid w:val="00191207"/>
    <w:rsid w:val="00193749"/>
    <w:rsid w:val="001937D4"/>
    <w:rsid w:val="00194426"/>
    <w:rsid w:val="001A04E4"/>
    <w:rsid w:val="001A117C"/>
    <w:rsid w:val="001A276F"/>
    <w:rsid w:val="001A32F9"/>
    <w:rsid w:val="001A33B4"/>
    <w:rsid w:val="001A3AFD"/>
    <w:rsid w:val="001A4AD7"/>
    <w:rsid w:val="001A5384"/>
    <w:rsid w:val="001A77DC"/>
    <w:rsid w:val="001A794F"/>
    <w:rsid w:val="001B122F"/>
    <w:rsid w:val="001B20BD"/>
    <w:rsid w:val="001B4C87"/>
    <w:rsid w:val="001B6EC6"/>
    <w:rsid w:val="001C18A2"/>
    <w:rsid w:val="001C3CB5"/>
    <w:rsid w:val="001C6ACA"/>
    <w:rsid w:val="001C6CD3"/>
    <w:rsid w:val="001D16B3"/>
    <w:rsid w:val="001D233C"/>
    <w:rsid w:val="001D2450"/>
    <w:rsid w:val="001D3A56"/>
    <w:rsid w:val="001D4510"/>
    <w:rsid w:val="001D5004"/>
    <w:rsid w:val="001D627F"/>
    <w:rsid w:val="001D6499"/>
    <w:rsid w:val="001D78DF"/>
    <w:rsid w:val="001D7F7C"/>
    <w:rsid w:val="001E0CD5"/>
    <w:rsid w:val="001E123A"/>
    <w:rsid w:val="001E6282"/>
    <w:rsid w:val="001F13D5"/>
    <w:rsid w:val="001F1A52"/>
    <w:rsid w:val="001F2EDE"/>
    <w:rsid w:val="001F3838"/>
    <w:rsid w:val="001F7B85"/>
    <w:rsid w:val="0020009D"/>
    <w:rsid w:val="00200B15"/>
    <w:rsid w:val="00200C5F"/>
    <w:rsid w:val="00201F5F"/>
    <w:rsid w:val="00202E8F"/>
    <w:rsid w:val="002040A7"/>
    <w:rsid w:val="002040E9"/>
    <w:rsid w:val="00204DEE"/>
    <w:rsid w:val="00205579"/>
    <w:rsid w:val="002065F1"/>
    <w:rsid w:val="00207F71"/>
    <w:rsid w:val="002103F8"/>
    <w:rsid w:val="002109CF"/>
    <w:rsid w:val="0021359D"/>
    <w:rsid w:val="00216A50"/>
    <w:rsid w:val="00217346"/>
    <w:rsid w:val="00217EBC"/>
    <w:rsid w:val="002206AC"/>
    <w:rsid w:val="00226499"/>
    <w:rsid w:val="002269C0"/>
    <w:rsid w:val="00227107"/>
    <w:rsid w:val="002276D8"/>
    <w:rsid w:val="002317E5"/>
    <w:rsid w:val="00233907"/>
    <w:rsid w:val="002360AB"/>
    <w:rsid w:val="0023704E"/>
    <w:rsid w:val="0023760E"/>
    <w:rsid w:val="0023797F"/>
    <w:rsid w:val="002435F9"/>
    <w:rsid w:val="00243911"/>
    <w:rsid w:val="00243E3B"/>
    <w:rsid w:val="00244086"/>
    <w:rsid w:val="00245011"/>
    <w:rsid w:val="00245C0D"/>
    <w:rsid w:val="00245EEB"/>
    <w:rsid w:val="0024776F"/>
    <w:rsid w:val="00250EC2"/>
    <w:rsid w:val="00251C3C"/>
    <w:rsid w:val="00254945"/>
    <w:rsid w:val="0025608E"/>
    <w:rsid w:val="002575A1"/>
    <w:rsid w:val="00260819"/>
    <w:rsid w:val="00261388"/>
    <w:rsid w:val="00264E86"/>
    <w:rsid w:val="002675D8"/>
    <w:rsid w:val="00267DB8"/>
    <w:rsid w:val="0027162A"/>
    <w:rsid w:val="00272A0E"/>
    <w:rsid w:val="00272A60"/>
    <w:rsid w:val="00272A78"/>
    <w:rsid w:val="002760F7"/>
    <w:rsid w:val="00277019"/>
    <w:rsid w:val="00277D36"/>
    <w:rsid w:val="00280C27"/>
    <w:rsid w:val="00281283"/>
    <w:rsid w:val="002843D2"/>
    <w:rsid w:val="002844A3"/>
    <w:rsid w:val="00292C10"/>
    <w:rsid w:val="0029334A"/>
    <w:rsid w:val="002A2849"/>
    <w:rsid w:val="002A301A"/>
    <w:rsid w:val="002A4D2C"/>
    <w:rsid w:val="002A4F4B"/>
    <w:rsid w:val="002A54A5"/>
    <w:rsid w:val="002A56DF"/>
    <w:rsid w:val="002B0166"/>
    <w:rsid w:val="002B12E2"/>
    <w:rsid w:val="002B2444"/>
    <w:rsid w:val="002B2548"/>
    <w:rsid w:val="002B32BD"/>
    <w:rsid w:val="002B3D66"/>
    <w:rsid w:val="002B4279"/>
    <w:rsid w:val="002B4F60"/>
    <w:rsid w:val="002B5E1D"/>
    <w:rsid w:val="002B7764"/>
    <w:rsid w:val="002B77C8"/>
    <w:rsid w:val="002C26C0"/>
    <w:rsid w:val="002C3E17"/>
    <w:rsid w:val="002C6432"/>
    <w:rsid w:val="002C66D1"/>
    <w:rsid w:val="002C6C3D"/>
    <w:rsid w:val="002C6F45"/>
    <w:rsid w:val="002D150B"/>
    <w:rsid w:val="002D26FE"/>
    <w:rsid w:val="002D286E"/>
    <w:rsid w:val="002D5228"/>
    <w:rsid w:val="002D6038"/>
    <w:rsid w:val="002D73EA"/>
    <w:rsid w:val="002E00FF"/>
    <w:rsid w:val="002E1EE2"/>
    <w:rsid w:val="002E3EA5"/>
    <w:rsid w:val="002E6256"/>
    <w:rsid w:val="002E6E1A"/>
    <w:rsid w:val="002F0F58"/>
    <w:rsid w:val="002F2C47"/>
    <w:rsid w:val="002F7168"/>
    <w:rsid w:val="003019CA"/>
    <w:rsid w:val="003024AE"/>
    <w:rsid w:val="0030356C"/>
    <w:rsid w:val="003038C0"/>
    <w:rsid w:val="00303E1A"/>
    <w:rsid w:val="003045F7"/>
    <w:rsid w:val="0030465A"/>
    <w:rsid w:val="00305B0A"/>
    <w:rsid w:val="00305BE0"/>
    <w:rsid w:val="0030737C"/>
    <w:rsid w:val="003103FA"/>
    <w:rsid w:val="003108A6"/>
    <w:rsid w:val="00310D58"/>
    <w:rsid w:val="00312F5D"/>
    <w:rsid w:val="003140D4"/>
    <w:rsid w:val="00315B50"/>
    <w:rsid w:val="00315F55"/>
    <w:rsid w:val="003176B4"/>
    <w:rsid w:val="0031787C"/>
    <w:rsid w:val="00317CC0"/>
    <w:rsid w:val="00321931"/>
    <w:rsid w:val="00325A3B"/>
    <w:rsid w:val="0032605B"/>
    <w:rsid w:val="00326ACC"/>
    <w:rsid w:val="00326D38"/>
    <w:rsid w:val="003320A6"/>
    <w:rsid w:val="003325B9"/>
    <w:rsid w:val="00332AA9"/>
    <w:rsid w:val="00333679"/>
    <w:rsid w:val="00336A89"/>
    <w:rsid w:val="00340C1F"/>
    <w:rsid w:val="003426A4"/>
    <w:rsid w:val="00343266"/>
    <w:rsid w:val="003434A3"/>
    <w:rsid w:val="003436FC"/>
    <w:rsid w:val="00343913"/>
    <w:rsid w:val="00353B6D"/>
    <w:rsid w:val="0035580D"/>
    <w:rsid w:val="003560C0"/>
    <w:rsid w:val="00357431"/>
    <w:rsid w:val="00360B6C"/>
    <w:rsid w:val="003629D8"/>
    <w:rsid w:val="00362AF0"/>
    <w:rsid w:val="0036360B"/>
    <w:rsid w:val="00365860"/>
    <w:rsid w:val="00366783"/>
    <w:rsid w:val="003703F3"/>
    <w:rsid w:val="00371285"/>
    <w:rsid w:val="00371FFF"/>
    <w:rsid w:val="003722B8"/>
    <w:rsid w:val="00372ED3"/>
    <w:rsid w:val="003744C5"/>
    <w:rsid w:val="003750AD"/>
    <w:rsid w:val="00375A99"/>
    <w:rsid w:val="003801FF"/>
    <w:rsid w:val="0038252C"/>
    <w:rsid w:val="00382A29"/>
    <w:rsid w:val="003831A9"/>
    <w:rsid w:val="003839D5"/>
    <w:rsid w:val="00383D2E"/>
    <w:rsid w:val="003859E5"/>
    <w:rsid w:val="003878EA"/>
    <w:rsid w:val="00392566"/>
    <w:rsid w:val="00395142"/>
    <w:rsid w:val="00395E08"/>
    <w:rsid w:val="003977A1"/>
    <w:rsid w:val="003A4427"/>
    <w:rsid w:val="003A4478"/>
    <w:rsid w:val="003A456C"/>
    <w:rsid w:val="003A5B09"/>
    <w:rsid w:val="003A65C1"/>
    <w:rsid w:val="003B0EB5"/>
    <w:rsid w:val="003B156F"/>
    <w:rsid w:val="003B2FEE"/>
    <w:rsid w:val="003B34EC"/>
    <w:rsid w:val="003B353B"/>
    <w:rsid w:val="003B36EE"/>
    <w:rsid w:val="003B4934"/>
    <w:rsid w:val="003B52B8"/>
    <w:rsid w:val="003B6135"/>
    <w:rsid w:val="003C1560"/>
    <w:rsid w:val="003C24C0"/>
    <w:rsid w:val="003C24DB"/>
    <w:rsid w:val="003C2633"/>
    <w:rsid w:val="003C4CE5"/>
    <w:rsid w:val="003C7437"/>
    <w:rsid w:val="003C7C70"/>
    <w:rsid w:val="003D4ECB"/>
    <w:rsid w:val="003D503C"/>
    <w:rsid w:val="003D564B"/>
    <w:rsid w:val="003D5A2B"/>
    <w:rsid w:val="003D7881"/>
    <w:rsid w:val="003E00CC"/>
    <w:rsid w:val="003E118B"/>
    <w:rsid w:val="003E1A41"/>
    <w:rsid w:val="003E1A5F"/>
    <w:rsid w:val="003E1F29"/>
    <w:rsid w:val="003E3EF1"/>
    <w:rsid w:val="003E563A"/>
    <w:rsid w:val="003F2AC2"/>
    <w:rsid w:val="003F2AD1"/>
    <w:rsid w:val="003F33AD"/>
    <w:rsid w:val="003F3F69"/>
    <w:rsid w:val="003F5665"/>
    <w:rsid w:val="003F5B15"/>
    <w:rsid w:val="003F752D"/>
    <w:rsid w:val="004014F6"/>
    <w:rsid w:val="00401F40"/>
    <w:rsid w:val="00402DAD"/>
    <w:rsid w:val="00403485"/>
    <w:rsid w:val="00403CD9"/>
    <w:rsid w:val="0040401A"/>
    <w:rsid w:val="004047B7"/>
    <w:rsid w:val="004051DD"/>
    <w:rsid w:val="004056A8"/>
    <w:rsid w:val="00407FB4"/>
    <w:rsid w:val="0041234E"/>
    <w:rsid w:val="0041306B"/>
    <w:rsid w:val="00414096"/>
    <w:rsid w:val="00415311"/>
    <w:rsid w:val="0041606A"/>
    <w:rsid w:val="0041759A"/>
    <w:rsid w:val="004179D7"/>
    <w:rsid w:val="004207D8"/>
    <w:rsid w:val="00421986"/>
    <w:rsid w:val="004225B4"/>
    <w:rsid w:val="00424931"/>
    <w:rsid w:val="004261A3"/>
    <w:rsid w:val="004308FC"/>
    <w:rsid w:val="00431A85"/>
    <w:rsid w:val="00433488"/>
    <w:rsid w:val="0043393F"/>
    <w:rsid w:val="0044187D"/>
    <w:rsid w:val="00441F58"/>
    <w:rsid w:val="00443A0A"/>
    <w:rsid w:val="00447B89"/>
    <w:rsid w:val="00447C35"/>
    <w:rsid w:val="00450850"/>
    <w:rsid w:val="004519D5"/>
    <w:rsid w:val="00451DFC"/>
    <w:rsid w:val="00451E98"/>
    <w:rsid w:val="00452393"/>
    <w:rsid w:val="00452AFA"/>
    <w:rsid w:val="004553AE"/>
    <w:rsid w:val="004565CB"/>
    <w:rsid w:val="00456968"/>
    <w:rsid w:val="0045781E"/>
    <w:rsid w:val="00457885"/>
    <w:rsid w:val="0046043B"/>
    <w:rsid w:val="00461754"/>
    <w:rsid w:val="0046244A"/>
    <w:rsid w:val="00463DC9"/>
    <w:rsid w:val="00465A7E"/>
    <w:rsid w:val="0046629D"/>
    <w:rsid w:val="0046642E"/>
    <w:rsid w:val="0047026D"/>
    <w:rsid w:val="00470976"/>
    <w:rsid w:val="00472783"/>
    <w:rsid w:val="004733BF"/>
    <w:rsid w:val="0047482F"/>
    <w:rsid w:val="00474EC8"/>
    <w:rsid w:val="00476302"/>
    <w:rsid w:val="004767B2"/>
    <w:rsid w:val="00481447"/>
    <w:rsid w:val="00482A44"/>
    <w:rsid w:val="00482EE9"/>
    <w:rsid w:val="00483F20"/>
    <w:rsid w:val="00484788"/>
    <w:rsid w:val="00486576"/>
    <w:rsid w:val="0048661E"/>
    <w:rsid w:val="00486B10"/>
    <w:rsid w:val="00491B94"/>
    <w:rsid w:val="00492664"/>
    <w:rsid w:val="00495AE3"/>
    <w:rsid w:val="00497B6D"/>
    <w:rsid w:val="004A0BC3"/>
    <w:rsid w:val="004A0C0C"/>
    <w:rsid w:val="004A0D0E"/>
    <w:rsid w:val="004A135D"/>
    <w:rsid w:val="004A2795"/>
    <w:rsid w:val="004A2A8C"/>
    <w:rsid w:val="004A3204"/>
    <w:rsid w:val="004A39BE"/>
    <w:rsid w:val="004A3F10"/>
    <w:rsid w:val="004A4430"/>
    <w:rsid w:val="004A54EC"/>
    <w:rsid w:val="004A73E9"/>
    <w:rsid w:val="004A7823"/>
    <w:rsid w:val="004B107F"/>
    <w:rsid w:val="004B4BF5"/>
    <w:rsid w:val="004C09B7"/>
    <w:rsid w:val="004C0D8A"/>
    <w:rsid w:val="004C1BE3"/>
    <w:rsid w:val="004C2AB9"/>
    <w:rsid w:val="004C3353"/>
    <w:rsid w:val="004C5487"/>
    <w:rsid w:val="004C6329"/>
    <w:rsid w:val="004C7551"/>
    <w:rsid w:val="004D2252"/>
    <w:rsid w:val="004D2372"/>
    <w:rsid w:val="004D2526"/>
    <w:rsid w:val="004D30D3"/>
    <w:rsid w:val="004D3E9E"/>
    <w:rsid w:val="004D490F"/>
    <w:rsid w:val="004D5733"/>
    <w:rsid w:val="004D5773"/>
    <w:rsid w:val="004D76D5"/>
    <w:rsid w:val="004D79E3"/>
    <w:rsid w:val="004D7FC4"/>
    <w:rsid w:val="004E0CD4"/>
    <w:rsid w:val="004E3E1A"/>
    <w:rsid w:val="004E6585"/>
    <w:rsid w:val="004E6672"/>
    <w:rsid w:val="004E6B64"/>
    <w:rsid w:val="004F12EA"/>
    <w:rsid w:val="004F1FEF"/>
    <w:rsid w:val="004F2BAB"/>
    <w:rsid w:val="004F36F8"/>
    <w:rsid w:val="004F5B08"/>
    <w:rsid w:val="004F63B1"/>
    <w:rsid w:val="004F6B90"/>
    <w:rsid w:val="004F6E2A"/>
    <w:rsid w:val="004F79FD"/>
    <w:rsid w:val="00501E79"/>
    <w:rsid w:val="005025A1"/>
    <w:rsid w:val="00502C80"/>
    <w:rsid w:val="00504296"/>
    <w:rsid w:val="00504D4F"/>
    <w:rsid w:val="005074C8"/>
    <w:rsid w:val="00507510"/>
    <w:rsid w:val="00507E4F"/>
    <w:rsid w:val="00511145"/>
    <w:rsid w:val="00511E9E"/>
    <w:rsid w:val="005123E1"/>
    <w:rsid w:val="0051331B"/>
    <w:rsid w:val="00515ACB"/>
    <w:rsid w:val="005160D8"/>
    <w:rsid w:val="005176B3"/>
    <w:rsid w:val="00520C21"/>
    <w:rsid w:val="00521176"/>
    <w:rsid w:val="00521B3A"/>
    <w:rsid w:val="0052293A"/>
    <w:rsid w:val="00523FFD"/>
    <w:rsid w:val="005251D8"/>
    <w:rsid w:val="00527B87"/>
    <w:rsid w:val="0053076D"/>
    <w:rsid w:val="00532FF6"/>
    <w:rsid w:val="0053475B"/>
    <w:rsid w:val="00534CEB"/>
    <w:rsid w:val="00535116"/>
    <w:rsid w:val="00535F2D"/>
    <w:rsid w:val="00536A60"/>
    <w:rsid w:val="00536C7B"/>
    <w:rsid w:val="00537247"/>
    <w:rsid w:val="00537F1E"/>
    <w:rsid w:val="00540E75"/>
    <w:rsid w:val="005419FC"/>
    <w:rsid w:val="00541E76"/>
    <w:rsid w:val="005436A7"/>
    <w:rsid w:val="00547A08"/>
    <w:rsid w:val="005503F9"/>
    <w:rsid w:val="00550430"/>
    <w:rsid w:val="005519AC"/>
    <w:rsid w:val="00551B74"/>
    <w:rsid w:val="00552F26"/>
    <w:rsid w:val="00553BEB"/>
    <w:rsid w:val="00555210"/>
    <w:rsid w:val="0056316B"/>
    <w:rsid w:val="0056331D"/>
    <w:rsid w:val="0056348D"/>
    <w:rsid w:val="00563C6E"/>
    <w:rsid w:val="00566067"/>
    <w:rsid w:val="0056799E"/>
    <w:rsid w:val="00567F0C"/>
    <w:rsid w:val="005703C7"/>
    <w:rsid w:val="0057227D"/>
    <w:rsid w:val="005723FA"/>
    <w:rsid w:val="00572CD3"/>
    <w:rsid w:val="00573C17"/>
    <w:rsid w:val="00574662"/>
    <w:rsid w:val="005754EC"/>
    <w:rsid w:val="00576E49"/>
    <w:rsid w:val="0057760E"/>
    <w:rsid w:val="005803A0"/>
    <w:rsid w:val="00582774"/>
    <w:rsid w:val="00584ADF"/>
    <w:rsid w:val="0059092C"/>
    <w:rsid w:val="00594606"/>
    <w:rsid w:val="00595990"/>
    <w:rsid w:val="00595B99"/>
    <w:rsid w:val="00596532"/>
    <w:rsid w:val="00596836"/>
    <w:rsid w:val="00597468"/>
    <w:rsid w:val="00597DC0"/>
    <w:rsid w:val="005A160D"/>
    <w:rsid w:val="005A166E"/>
    <w:rsid w:val="005A1B7A"/>
    <w:rsid w:val="005A398E"/>
    <w:rsid w:val="005A498E"/>
    <w:rsid w:val="005A4F5A"/>
    <w:rsid w:val="005A5766"/>
    <w:rsid w:val="005A5CD8"/>
    <w:rsid w:val="005A642E"/>
    <w:rsid w:val="005A6590"/>
    <w:rsid w:val="005A7E57"/>
    <w:rsid w:val="005B2EE9"/>
    <w:rsid w:val="005B3A0E"/>
    <w:rsid w:val="005B642B"/>
    <w:rsid w:val="005B753C"/>
    <w:rsid w:val="005C04FE"/>
    <w:rsid w:val="005C0D2F"/>
    <w:rsid w:val="005C125F"/>
    <w:rsid w:val="005C5485"/>
    <w:rsid w:val="005C63E8"/>
    <w:rsid w:val="005C69C3"/>
    <w:rsid w:val="005C7346"/>
    <w:rsid w:val="005C736D"/>
    <w:rsid w:val="005D004E"/>
    <w:rsid w:val="005D1A6B"/>
    <w:rsid w:val="005D1B7D"/>
    <w:rsid w:val="005D2025"/>
    <w:rsid w:val="005D2FBD"/>
    <w:rsid w:val="005D54C8"/>
    <w:rsid w:val="005D5D61"/>
    <w:rsid w:val="005D713C"/>
    <w:rsid w:val="005E1A45"/>
    <w:rsid w:val="005E1D76"/>
    <w:rsid w:val="005E2A47"/>
    <w:rsid w:val="005E2C2A"/>
    <w:rsid w:val="005E3818"/>
    <w:rsid w:val="005E3CCB"/>
    <w:rsid w:val="005E5C9A"/>
    <w:rsid w:val="005E6567"/>
    <w:rsid w:val="005E697B"/>
    <w:rsid w:val="005E72D3"/>
    <w:rsid w:val="005F1355"/>
    <w:rsid w:val="005F2112"/>
    <w:rsid w:val="005F491E"/>
    <w:rsid w:val="005F63DC"/>
    <w:rsid w:val="005F691F"/>
    <w:rsid w:val="005F7E0D"/>
    <w:rsid w:val="006006D8"/>
    <w:rsid w:val="0060084B"/>
    <w:rsid w:val="0060122B"/>
    <w:rsid w:val="00602433"/>
    <w:rsid w:val="00603B77"/>
    <w:rsid w:val="00604C8F"/>
    <w:rsid w:val="00610D01"/>
    <w:rsid w:val="00612636"/>
    <w:rsid w:val="00613003"/>
    <w:rsid w:val="006133F8"/>
    <w:rsid w:val="00614AD7"/>
    <w:rsid w:val="0062023E"/>
    <w:rsid w:val="006216E9"/>
    <w:rsid w:val="0062353C"/>
    <w:rsid w:val="00623CBD"/>
    <w:rsid w:val="00624847"/>
    <w:rsid w:val="006256AC"/>
    <w:rsid w:val="00627CF9"/>
    <w:rsid w:val="00631425"/>
    <w:rsid w:val="00631C31"/>
    <w:rsid w:val="006334A3"/>
    <w:rsid w:val="00633C0D"/>
    <w:rsid w:val="006348D3"/>
    <w:rsid w:val="00635131"/>
    <w:rsid w:val="00635631"/>
    <w:rsid w:val="006370EB"/>
    <w:rsid w:val="00641029"/>
    <w:rsid w:val="00641CD0"/>
    <w:rsid w:val="0064204D"/>
    <w:rsid w:val="00645D8D"/>
    <w:rsid w:val="00650565"/>
    <w:rsid w:val="00650FC6"/>
    <w:rsid w:val="0065103E"/>
    <w:rsid w:val="0065190E"/>
    <w:rsid w:val="0065531C"/>
    <w:rsid w:val="00660F3A"/>
    <w:rsid w:val="0066142C"/>
    <w:rsid w:val="006621D3"/>
    <w:rsid w:val="00662310"/>
    <w:rsid w:val="00662BB4"/>
    <w:rsid w:val="0066388D"/>
    <w:rsid w:val="00665D20"/>
    <w:rsid w:val="006728F0"/>
    <w:rsid w:val="00672EA6"/>
    <w:rsid w:val="0067373E"/>
    <w:rsid w:val="00674189"/>
    <w:rsid w:val="006773E8"/>
    <w:rsid w:val="006778F4"/>
    <w:rsid w:val="00681A7F"/>
    <w:rsid w:val="00681D4D"/>
    <w:rsid w:val="00682015"/>
    <w:rsid w:val="00682A71"/>
    <w:rsid w:val="00683120"/>
    <w:rsid w:val="00684B52"/>
    <w:rsid w:val="00686DC1"/>
    <w:rsid w:val="00686FDB"/>
    <w:rsid w:val="0068707B"/>
    <w:rsid w:val="006915F3"/>
    <w:rsid w:val="00697734"/>
    <w:rsid w:val="006A087E"/>
    <w:rsid w:val="006A16F8"/>
    <w:rsid w:val="006A18FF"/>
    <w:rsid w:val="006A36F6"/>
    <w:rsid w:val="006A384D"/>
    <w:rsid w:val="006A404E"/>
    <w:rsid w:val="006A4622"/>
    <w:rsid w:val="006A4A0F"/>
    <w:rsid w:val="006A54A7"/>
    <w:rsid w:val="006A6044"/>
    <w:rsid w:val="006A60BA"/>
    <w:rsid w:val="006A6294"/>
    <w:rsid w:val="006A78C6"/>
    <w:rsid w:val="006B1187"/>
    <w:rsid w:val="006B1321"/>
    <w:rsid w:val="006B5134"/>
    <w:rsid w:val="006B536A"/>
    <w:rsid w:val="006C0D5B"/>
    <w:rsid w:val="006C1214"/>
    <w:rsid w:val="006C2015"/>
    <w:rsid w:val="006C263F"/>
    <w:rsid w:val="006C5A98"/>
    <w:rsid w:val="006C5B11"/>
    <w:rsid w:val="006C7F1B"/>
    <w:rsid w:val="006D060A"/>
    <w:rsid w:val="006D2092"/>
    <w:rsid w:val="006D2405"/>
    <w:rsid w:val="006D4B90"/>
    <w:rsid w:val="006E0007"/>
    <w:rsid w:val="006E0548"/>
    <w:rsid w:val="006E1709"/>
    <w:rsid w:val="006E1DFC"/>
    <w:rsid w:val="006E2203"/>
    <w:rsid w:val="006E363A"/>
    <w:rsid w:val="006E529E"/>
    <w:rsid w:val="006E5414"/>
    <w:rsid w:val="006E71A1"/>
    <w:rsid w:val="006E71E3"/>
    <w:rsid w:val="006E7C1E"/>
    <w:rsid w:val="006F0569"/>
    <w:rsid w:val="006F46C9"/>
    <w:rsid w:val="006F5EFA"/>
    <w:rsid w:val="006F642E"/>
    <w:rsid w:val="006F675F"/>
    <w:rsid w:val="00700248"/>
    <w:rsid w:val="00701CC6"/>
    <w:rsid w:val="007022D9"/>
    <w:rsid w:val="00702CB4"/>
    <w:rsid w:val="00703A10"/>
    <w:rsid w:val="00707DEC"/>
    <w:rsid w:val="0071009E"/>
    <w:rsid w:val="00711AD1"/>
    <w:rsid w:val="007128EF"/>
    <w:rsid w:val="00713796"/>
    <w:rsid w:val="00714082"/>
    <w:rsid w:val="0071480E"/>
    <w:rsid w:val="00716AF6"/>
    <w:rsid w:val="007173AF"/>
    <w:rsid w:val="007179CE"/>
    <w:rsid w:val="00720A4F"/>
    <w:rsid w:val="00722674"/>
    <w:rsid w:val="00724AF5"/>
    <w:rsid w:val="007257B4"/>
    <w:rsid w:val="0072707E"/>
    <w:rsid w:val="00727544"/>
    <w:rsid w:val="00730A9B"/>
    <w:rsid w:val="00732E31"/>
    <w:rsid w:val="00733B6D"/>
    <w:rsid w:val="007345DB"/>
    <w:rsid w:val="0073557D"/>
    <w:rsid w:val="007360C1"/>
    <w:rsid w:val="0073633D"/>
    <w:rsid w:val="00736596"/>
    <w:rsid w:val="007367E8"/>
    <w:rsid w:val="00741140"/>
    <w:rsid w:val="00741FD0"/>
    <w:rsid w:val="0074278E"/>
    <w:rsid w:val="00746AFA"/>
    <w:rsid w:val="00755D9D"/>
    <w:rsid w:val="00763E8C"/>
    <w:rsid w:val="00764B9C"/>
    <w:rsid w:val="00765393"/>
    <w:rsid w:val="00766EB0"/>
    <w:rsid w:val="0077611B"/>
    <w:rsid w:val="00776296"/>
    <w:rsid w:val="00780AC9"/>
    <w:rsid w:val="0078108E"/>
    <w:rsid w:val="0078182E"/>
    <w:rsid w:val="007821A7"/>
    <w:rsid w:val="00785C23"/>
    <w:rsid w:val="00785E91"/>
    <w:rsid w:val="0078775D"/>
    <w:rsid w:val="0079158E"/>
    <w:rsid w:val="00792F1F"/>
    <w:rsid w:val="00793173"/>
    <w:rsid w:val="00794463"/>
    <w:rsid w:val="00796AD0"/>
    <w:rsid w:val="007A2631"/>
    <w:rsid w:val="007A3B64"/>
    <w:rsid w:val="007A4DF0"/>
    <w:rsid w:val="007A53CF"/>
    <w:rsid w:val="007A62CB"/>
    <w:rsid w:val="007A7F32"/>
    <w:rsid w:val="007A7F6C"/>
    <w:rsid w:val="007B0D72"/>
    <w:rsid w:val="007B2665"/>
    <w:rsid w:val="007B3BA1"/>
    <w:rsid w:val="007B3F03"/>
    <w:rsid w:val="007B4877"/>
    <w:rsid w:val="007B4C01"/>
    <w:rsid w:val="007B5902"/>
    <w:rsid w:val="007B6DC2"/>
    <w:rsid w:val="007B758B"/>
    <w:rsid w:val="007B768D"/>
    <w:rsid w:val="007C0D63"/>
    <w:rsid w:val="007C1F72"/>
    <w:rsid w:val="007C2F4A"/>
    <w:rsid w:val="007C359D"/>
    <w:rsid w:val="007C5D46"/>
    <w:rsid w:val="007C6258"/>
    <w:rsid w:val="007C6492"/>
    <w:rsid w:val="007C6A05"/>
    <w:rsid w:val="007C6B87"/>
    <w:rsid w:val="007C775C"/>
    <w:rsid w:val="007C79DB"/>
    <w:rsid w:val="007D0266"/>
    <w:rsid w:val="007D09D4"/>
    <w:rsid w:val="007D1AA3"/>
    <w:rsid w:val="007D210D"/>
    <w:rsid w:val="007D3F8B"/>
    <w:rsid w:val="007D5B55"/>
    <w:rsid w:val="007D5C23"/>
    <w:rsid w:val="007D643B"/>
    <w:rsid w:val="007D66E4"/>
    <w:rsid w:val="007D6748"/>
    <w:rsid w:val="007D760B"/>
    <w:rsid w:val="007E08F1"/>
    <w:rsid w:val="007E2719"/>
    <w:rsid w:val="007E2CD2"/>
    <w:rsid w:val="007E3BF0"/>
    <w:rsid w:val="007E432D"/>
    <w:rsid w:val="007E732E"/>
    <w:rsid w:val="007F56EF"/>
    <w:rsid w:val="007F7037"/>
    <w:rsid w:val="00801662"/>
    <w:rsid w:val="00801A4F"/>
    <w:rsid w:val="0080240C"/>
    <w:rsid w:val="0080255B"/>
    <w:rsid w:val="00803AB0"/>
    <w:rsid w:val="008048BB"/>
    <w:rsid w:val="00804B6D"/>
    <w:rsid w:val="00805DEF"/>
    <w:rsid w:val="00806061"/>
    <w:rsid w:val="00806A05"/>
    <w:rsid w:val="00806EB4"/>
    <w:rsid w:val="008117BF"/>
    <w:rsid w:val="0081260E"/>
    <w:rsid w:val="008141F5"/>
    <w:rsid w:val="00814207"/>
    <w:rsid w:val="00816910"/>
    <w:rsid w:val="00816E93"/>
    <w:rsid w:val="00817AFF"/>
    <w:rsid w:val="008202B7"/>
    <w:rsid w:val="008204F0"/>
    <w:rsid w:val="00821E76"/>
    <w:rsid w:val="008225CE"/>
    <w:rsid w:val="008225E8"/>
    <w:rsid w:val="008236EB"/>
    <w:rsid w:val="00827851"/>
    <w:rsid w:val="00827CA7"/>
    <w:rsid w:val="00830156"/>
    <w:rsid w:val="00830D3A"/>
    <w:rsid w:val="008334BD"/>
    <w:rsid w:val="00834F60"/>
    <w:rsid w:val="00835262"/>
    <w:rsid w:val="00835774"/>
    <w:rsid w:val="00835CB4"/>
    <w:rsid w:val="008419BB"/>
    <w:rsid w:val="00844B29"/>
    <w:rsid w:val="008457F1"/>
    <w:rsid w:val="0084653D"/>
    <w:rsid w:val="00850BA8"/>
    <w:rsid w:val="00850D59"/>
    <w:rsid w:val="008514B7"/>
    <w:rsid w:val="00851D25"/>
    <w:rsid w:val="0085296D"/>
    <w:rsid w:val="00852A2D"/>
    <w:rsid w:val="0085366D"/>
    <w:rsid w:val="00853AD9"/>
    <w:rsid w:val="00855EAD"/>
    <w:rsid w:val="008566EF"/>
    <w:rsid w:val="00856F89"/>
    <w:rsid w:val="00857228"/>
    <w:rsid w:val="00860B39"/>
    <w:rsid w:val="00863341"/>
    <w:rsid w:val="00864065"/>
    <w:rsid w:val="00864E3A"/>
    <w:rsid w:val="008663B1"/>
    <w:rsid w:val="00866B3B"/>
    <w:rsid w:val="008672F9"/>
    <w:rsid w:val="00871628"/>
    <w:rsid w:val="00871A17"/>
    <w:rsid w:val="00872C42"/>
    <w:rsid w:val="008731EA"/>
    <w:rsid w:val="0087365B"/>
    <w:rsid w:val="008760F9"/>
    <w:rsid w:val="00882543"/>
    <w:rsid w:val="00884AC2"/>
    <w:rsid w:val="00884BE5"/>
    <w:rsid w:val="008912E5"/>
    <w:rsid w:val="0089147C"/>
    <w:rsid w:val="0089201B"/>
    <w:rsid w:val="0089249A"/>
    <w:rsid w:val="00893228"/>
    <w:rsid w:val="00895DFE"/>
    <w:rsid w:val="00896386"/>
    <w:rsid w:val="008A0C91"/>
    <w:rsid w:val="008A2194"/>
    <w:rsid w:val="008A2D1A"/>
    <w:rsid w:val="008A3B2E"/>
    <w:rsid w:val="008A5580"/>
    <w:rsid w:val="008A614F"/>
    <w:rsid w:val="008A663E"/>
    <w:rsid w:val="008A7B4A"/>
    <w:rsid w:val="008B2400"/>
    <w:rsid w:val="008B3413"/>
    <w:rsid w:val="008B4D09"/>
    <w:rsid w:val="008B5C4F"/>
    <w:rsid w:val="008B6F3F"/>
    <w:rsid w:val="008B714E"/>
    <w:rsid w:val="008B7CF6"/>
    <w:rsid w:val="008C01EF"/>
    <w:rsid w:val="008C0562"/>
    <w:rsid w:val="008C17CF"/>
    <w:rsid w:val="008C1E65"/>
    <w:rsid w:val="008C24B4"/>
    <w:rsid w:val="008C4568"/>
    <w:rsid w:val="008C550B"/>
    <w:rsid w:val="008C68AB"/>
    <w:rsid w:val="008C7692"/>
    <w:rsid w:val="008D0FF8"/>
    <w:rsid w:val="008E1280"/>
    <w:rsid w:val="008E3582"/>
    <w:rsid w:val="008E372A"/>
    <w:rsid w:val="008E3BE3"/>
    <w:rsid w:val="008E625A"/>
    <w:rsid w:val="008E6862"/>
    <w:rsid w:val="008E7163"/>
    <w:rsid w:val="008F051D"/>
    <w:rsid w:val="008F0A6F"/>
    <w:rsid w:val="008F2D1C"/>
    <w:rsid w:val="008F2E34"/>
    <w:rsid w:val="008F4691"/>
    <w:rsid w:val="008F4FF6"/>
    <w:rsid w:val="008F5371"/>
    <w:rsid w:val="008F5944"/>
    <w:rsid w:val="008F61B8"/>
    <w:rsid w:val="008F68A9"/>
    <w:rsid w:val="008F6ED7"/>
    <w:rsid w:val="008F7B84"/>
    <w:rsid w:val="008F7BBE"/>
    <w:rsid w:val="00900390"/>
    <w:rsid w:val="00900F41"/>
    <w:rsid w:val="00905F5C"/>
    <w:rsid w:val="00906CA4"/>
    <w:rsid w:val="00907430"/>
    <w:rsid w:val="00907BF3"/>
    <w:rsid w:val="00907ECB"/>
    <w:rsid w:val="00907F99"/>
    <w:rsid w:val="00910159"/>
    <w:rsid w:val="00910391"/>
    <w:rsid w:val="00910B20"/>
    <w:rsid w:val="009111B1"/>
    <w:rsid w:val="00912994"/>
    <w:rsid w:val="00913D22"/>
    <w:rsid w:val="009150DA"/>
    <w:rsid w:val="00915216"/>
    <w:rsid w:val="00915904"/>
    <w:rsid w:val="009167C5"/>
    <w:rsid w:val="00917F83"/>
    <w:rsid w:val="0092185E"/>
    <w:rsid w:val="00921D5B"/>
    <w:rsid w:val="0092552C"/>
    <w:rsid w:val="0092682C"/>
    <w:rsid w:val="00927D89"/>
    <w:rsid w:val="009309DA"/>
    <w:rsid w:val="00930BF0"/>
    <w:rsid w:val="00931134"/>
    <w:rsid w:val="00931B38"/>
    <w:rsid w:val="00932747"/>
    <w:rsid w:val="009327A1"/>
    <w:rsid w:val="00933C10"/>
    <w:rsid w:val="009343C9"/>
    <w:rsid w:val="00934E53"/>
    <w:rsid w:val="00935347"/>
    <w:rsid w:val="009365A6"/>
    <w:rsid w:val="009365C0"/>
    <w:rsid w:val="00937FF1"/>
    <w:rsid w:val="009417B2"/>
    <w:rsid w:val="00943592"/>
    <w:rsid w:val="00943AC2"/>
    <w:rsid w:val="00943F25"/>
    <w:rsid w:val="00945C2A"/>
    <w:rsid w:val="00950946"/>
    <w:rsid w:val="00950F19"/>
    <w:rsid w:val="00955E07"/>
    <w:rsid w:val="0095666E"/>
    <w:rsid w:val="00957F33"/>
    <w:rsid w:val="009630A7"/>
    <w:rsid w:val="009647A5"/>
    <w:rsid w:val="009647C2"/>
    <w:rsid w:val="0096505D"/>
    <w:rsid w:val="00966BD5"/>
    <w:rsid w:val="00971186"/>
    <w:rsid w:val="00972A15"/>
    <w:rsid w:val="00974170"/>
    <w:rsid w:val="00974E19"/>
    <w:rsid w:val="00976247"/>
    <w:rsid w:val="00980152"/>
    <w:rsid w:val="00980EAD"/>
    <w:rsid w:val="00982BDB"/>
    <w:rsid w:val="00982EB8"/>
    <w:rsid w:val="009839E0"/>
    <w:rsid w:val="00983F23"/>
    <w:rsid w:val="00985226"/>
    <w:rsid w:val="00985419"/>
    <w:rsid w:val="0098553A"/>
    <w:rsid w:val="009865A7"/>
    <w:rsid w:val="009869C8"/>
    <w:rsid w:val="00987308"/>
    <w:rsid w:val="00987611"/>
    <w:rsid w:val="009900C2"/>
    <w:rsid w:val="0099203A"/>
    <w:rsid w:val="0099309B"/>
    <w:rsid w:val="0099695B"/>
    <w:rsid w:val="009A0958"/>
    <w:rsid w:val="009A16E6"/>
    <w:rsid w:val="009A18F2"/>
    <w:rsid w:val="009A1FBE"/>
    <w:rsid w:val="009A27C3"/>
    <w:rsid w:val="009A3957"/>
    <w:rsid w:val="009A5A19"/>
    <w:rsid w:val="009A694D"/>
    <w:rsid w:val="009A6B47"/>
    <w:rsid w:val="009A73E9"/>
    <w:rsid w:val="009A7487"/>
    <w:rsid w:val="009A7F60"/>
    <w:rsid w:val="009B03EB"/>
    <w:rsid w:val="009B3531"/>
    <w:rsid w:val="009B53F4"/>
    <w:rsid w:val="009B594E"/>
    <w:rsid w:val="009B73E9"/>
    <w:rsid w:val="009B7F2F"/>
    <w:rsid w:val="009C0451"/>
    <w:rsid w:val="009C1ADD"/>
    <w:rsid w:val="009C396F"/>
    <w:rsid w:val="009C5B1D"/>
    <w:rsid w:val="009C679D"/>
    <w:rsid w:val="009D02A6"/>
    <w:rsid w:val="009D13DF"/>
    <w:rsid w:val="009D2FFD"/>
    <w:rsid w:val="009D32DC"/>
    <w:rsid w:val="009D5982"/>
    <w:rsid w:val="009E170A"/>
    <w:rsid w:val="009E273F"/>
    <w:rsid w:val="009E6076"/>
    <w:rsid w:val="009E7254"/>
    <w:rsid w:val="009F0AB7"/>
    <w:rsid w:val="009F0FE9"/>
    <w:rsid w:val="009F12FC"/>
    <w:rsid w:val="009F15F6"/>
    <w:rsid w:val="009F1DDE"/>
    <w:rsid w:val="009F1E48"/>
    <w:rsid w:val="009F3A57"/>
    <w:rsid w:val="009F6224"/>
    <w:rsid w:val="009F6820"/>
    <w:rsid w:val="009F6F16"/>
    <w:rsid w:val="009F70B4"/>
    <w:rsid w:val="00A02F66"/>
    <w:rsid w:val="00A03051"/>
    <w:rsid w:val="00A05B54"/>
    <w:rsid w:val="00A07BCB"/>
    <w:rsid w:val="00A1318B"/>
    <w:rsid w:val="00A14381"/>
    <w:rsid w:val="00A15144"/>
    <w:rsid w:val="00A15738"/>
    <w:rsid w:val="00A15C09"/>
    <w:rsid w:val="00A15EB6"/>
    <w:rsid w:val="00A168DD"/>
    <w:rsid w:val="00A176F4"/>
    <w:rsid w:val="00A20A2E"/>
    <w:rsid w:val="00A21A06"/>
    <w:rsid w:val="00A2207A"/>
    <w:rsid w:val="00A240CF"/>
    <w:rsid w:val="00A24898"/>
    <w:rsid w:val="00A26273"/>
    <w:rsid w:val="00A26853"/>
    <w:rsid w:val="00A26D90"/>
    <w:rsid w:val="00A27F88"/>
    <w:rsid w:val="00A32ABB"/>
    <w:rsid w:val="00A3360A"/>
    <w:rsid w:val="00A33984"/>
    <w:rsid w:val="00A33EA6"/>
    <w:rsid w:val="00A35D46"/>
    <w:rsid w:val="00A4019F"/>
    <w:rsid w:val="00A40D26"/>
    <w:rsid w:val="00A424AA"/>
    <w:rsid w:val="00A46D6D"/>
    <w:rsid w:val="00A5214E"/>
    <w:rsid w:val="00A53D44"/>
    <w:rsid w:val="00A56CCF"/>
    <w:rsid w:val="00A57848"/>
    <w:rsid w:val="00A60412"/>
    <w:rsid w:val="00A60A0D"/>
    <w:rsid w:val="00A61451"/>
    <w:rsid w:val="00A629FB"/>
    <w:rsid w:val="00A6434C"/>
    <w:rsid w:val="00A65ADC"/>
    <w:rsid w:val="00A66274"/>
    <w:rsid w:val="00A66D4E"/>
    <w:rsid w:val="00A67AD7"/>
    <w:rsid w:val="00A709E4"/>
    <w:rsid w:val="00A7139C"/>
    <w:rsid w:val="00A722D6"/>
    <w:rsid w:val="00A72566"/>
    <w:rsid w:val="00A72FF5"/>
    <w:rsid w:val="00A75503"/>
    <w:rsid w:val="00A76C40"/>
    <w:rsid w:val="00A76F71"/>
    <w:rsid w:val="00A8129F"/>
    <w:rsid w:val="00A857DE"/>
    <w:rsid w:val="00A86F5A"/>
    <w:rsid w:val="00A94FA1"/>
    <w:rsid w:val="00A95374"/>
    <w:rsid w:val="00AA110A"/>
    <w:rsid w:val="00AA4AF0"/>
    <w:rsid w:val="00AA67DD"/>
    <w:rsid w:val="00AB2AC1"/>
    <w:rsid w:val="00AB39D2"/>
    <w:rsid w:val="00AB3CD8"/>
    <w:rsid w:val="00AB461A"/>
    <w:rsid w:val="00AB65B8"/>
    <w:rsid w:val="00AC2110"/>
    <w:rsid w:val="00AC2C62"/>
    <w:rsid w:val="00AC2E1B"/>
    <w:rsid w:val="00AC3FDA"/>
    <w:rsid w:val="00AC416A"/>
    <w:rsid w:val="00AC54FC"/>
    <w:rsid w:val="00AC583B"/>
    <w:rsid w:val="00AC7BEF"/>
    <w:rsid w:val="00AD185B"/>
    <w:rsid w:val="00AD4738"/>
    <w:rsid w:val="00AD54ED"/>
    <w:rsid w:val="00AD5858"/>
    <w:rsid w:val="00AD746A"/>
    <w:rsid w:val="00AD7669"/>
    <w:rsid w:val="00AE0F0B"/>
    <w:rsid w:val="00AE1C24"/>
    <w:rsid w:val="00AE1D54"/>
    <w:rsid w:val="00AE20D4"/>
    <w:rsid w:val="00AE3930"/>
    <w:rsid w:val="00AE602F"/>
    <w:rsid w:val="00AE6EA1"/>
    <w:rsid w:val="00AE7D0A"/>
    <w:rsid w:val="00AF0064"/>
    <w:rsid w:val="00AF2284"/>
    <w:rsid w:val="00AF2B7D"/>
    <w:rsid w:val="00AF41E0"/>
    <w:rsid w:val="00AF4DA3"/>
    <w:rsid w:val="00AF5D1C"/>
    <w:rsid w:val="00AF6885"/>
    <w:rsid w:val="00AF6A5A"/>
    <w:rsid w:val="00AF7D9D"/>
    <w:rsid w:val="00B002C2"/>
    <w:rsid w:val="00B00A69"/>
    <w:rsid w:val="00B03818"/>
    <w:rsid w:val="00B050CC"/>
    <w:rsid w:val="00B0521D"/>
    <w:rsid w:val="00B0635D"/>
    <w:rsid w:val="00B117D6"/>
    <w:rsid w:val="00B13BD3"/>
    <w:rsid w:val="00B14106"/>
    <w:rsid w:val="00B14338"/>
    <w:rsid w:val="00B1444A"/>
    <w:rsid w:val="00B1600E"/>
    <w:rsid w:val="00B2180C"/>
    <w:rsid w:val="00B23015"/>
    <w:rsid w:val="00B2494F"/>
    <w:rsid w:val="00B2511A"/>
    <w:rsid w:val="00B2542D"/>
    <w:rsid w:val="00B27CB7"/>
    <w:rsid w:val="00B30ABD"/>
    <w:rsid w:val="00B30EFD"/>
    <w:rsid w:val="00B32281"/>
    <w:rsid w:val="00B32CFD"/>
    <w:rsid w:val="00B32DD2"/>
    <w:rsid w:val="00B343A7"/>
    <w:rsid w:val="00B35315"/>
    <w:rsid w:val="00B36564"/>
    <w:rsid w:val="00B41630"/>
    <w:rsid w:val="00B41E76"/>
    <w:rsid w:val="00B4266F"/>
    <w:rsid w:val="00B4386B"/>
    <w:rsid w:val="00B4439D"/>
    <w:rsid w:val="00B44B8A"/>
    <w:rsid w:val="00B45291"/>
    <w:rsid w:val="00B45971"/>
    <w:rsid w:val="00B4665D"/>
    <w:rsid w:val="00B46DAF"/>
    <w:rsid w:val="00B512C1"/>
    <w:rsid w:val="00B52013"/>
    <w:rsid w:val="00B52715"/>
    <w:rsid w:val="00B53909"/>
    <w:rsid w:val="00B556BD"/>
    <w:rsid w:val="00B60E52"/>
    <w:rsid w:val="00B623C5"/>
    <w:rsid w:val="00B63339"/>
    <w:rsid w:val="00B662AC"/>
    <w:rsid w:val="00B67F17"/>
    <w:rsid w:val="00B7011D"/>
    <w:rsid w:val="00B72B08"/>
    <w:rsid w:val="00B72D4C"/>
    <w:rsid w:val="00B74399"/>
    <w:rsid w:val="00B7711A"/>
    <w:rsid w:val="00B77328"/>
    <w:rsid w:val="00B823C3"/>
    <w:rsid w:val="00B8315A"/>
    <w:rsid w:val="00B83A5B"/>
    <w:rsid w:val="00B85460"/>
    <w:rsid w:val="00B8583F"/>
    <w:rsid w:val="00B863BF"/>
    <w:rsid w:val="00B86DF7"/>
    <w:rsid w:val="00B8705F"/>
    <w:rsid w:val="00B90D51"/>
    <w:rsid w:val="00B92408"/>
    <w:rsid w:val="00B92C17"/>
    <w:rsid w:val="00B95FBD"/>
    <w:rsid w:val="00B974F0"/>
    <w:rsid w:val="00B97F83"/>
    <w:rsid w:val="00BA1550"/>
    <w:rsid w:val="00BA444A"/>
    <w:rsid w:val="00BA44C3"/>
    <w:rsid w:val="00BA6646"/>
    <w:rsid w:val="00BA6F06"/>
    <w:rsid w:val="00BA7C51"/>
    <w:rsid w:val="00BB0299"/>
    <w:rsid w:val="00BB0807"/>
    <w:rsid w:val="00BB0D0B"/>
    <w:rsid w:val="00BB1C12"/>
    <w:rsid w:val="00BB2FB0"/>
    <w:rsid w:val="00BB7CA4"/>
    <w:rsid w:val="00BC1019"/>
    <w:rsid w:val="00BC1FD9"/>
    <w:rsid w:val="00BC27E6"/>
    <w:rsid w:val="00BC2A0B"/>
    <w:rsid w:val="00BC2BBE"/>
    <w:rsid w:val="00BC37CF"/>
    <w:rsid w:val="00BC54F8"/>
    <w:rsid w:val="00BC5EE4"/>
    <w:rsid w:val="00BC6EFD"/>
    <w:rsid w:val="00BD4F2A"/>
    <w:rsid w:val="00BD6AD9"/>
    <w:rsid w:val="00BD6DB5"/>
    <w:rsid w:val="00BD6F21"/>
    <w:rsid w:val="00BE2313"/>
    <w:rsid w:val="00BE2D27"/>
    <w:rsid w:val="00BE45FE"/>
    <w:rsid w:val="00BE5EE1"/>
    <w:rsid w:val="00BF3396"/>
    <w:rsid w:val="00BF34D8"/>
    <w:rsid w:val="00BF3778"/>
    <w:rsid w:val="00BF6862"/>
    <w:rsid w:val="00BF6A6D"/>
    <w:rsid w:val="00BF7634"/>
    <w:rsid w:val="00BF7730"/>
    <w:rsid w:val="00BF7F08"/>
    <w:rsid w:val="00BFB260"/>
    <w:rsid w:val="00C00325"/>
    <w:rsid w:val="00C06638"/>
    <w:rsid w:val="00C071EC"/>
    <w:rsid w:val="00C078FB"/>
    <w:rsid w:val="00C106A5"/>
    <w:rsid w:val="00C10775"/>
    <w:rsid w:val="00C11C2D"/>
    <w:rsid w:val="00C12A43"/>
    <w:rsid w:val="00C13408"/>
    <w:rsid w:val="00C13707"/>
    <w:rsid w:val="00C13F75"/>
    <w:rsid w:val="00C141CF"/>
    <w:rsid w:val="00C2037E"/>
    <w:rsid w:val="00C220BF"/>
    <w:rsid w:val="00C22EB5"/>
    <w:rsid w:val="00C23031"/>
    <w:rsid w:val="00C30E45"/>
    <w:rsid w:val="00C31C5F"/>
    <w:rsid w:val="00C32037"/>
    <w:rsid w:val="00C324D3"/>
    <w:rsid w:val="00C33BAC"/>
    <w:rsid w:val="00C34DF2"/>
    <w:rsid w:val="00C35935"/>
    <w:rsid w:val="00C36DC6"/>
    <w:rsid w:val="00C40E77"/>
    <w:rsid w:val="00C41C5B"/>
    <w:rsid w:val="00C44E52"/>
    <w:rsid w:val="00C5022A"/>
    <w:rsid w:val="00C50FEE"/>
    <w:rsid w:val="00C55E11"/>
    <w:rsid w:val="00C5677E"/>
    <w:rsid w:val="00C56CE6"/>
    <w:rsid w:val="00C56F96"/>
    <w:rsid w:val="00C61E04"/>
    <w:rsid w:val="00C6346D"/>
    <w:rsid w:val="00C66188"/>
    <w:rsid w:val="00C67124"/>
    <w:rsid w:val="00C70446"/>
    <w:rsid w:val="00C74294"/>
    <w:rsid w:val="00C752B6"/>
    <w:rsid w:val="00C77568"/>
    <w:rsid w:val="00C812FD"/>
    <w:rsid w:val="00C81B44"/>
    <w:rsid w:val="00C82009"/>
    <w:rsid w:val="00C82390"/>
    <w:rsid w:val="00C827BB"/>
    <w:rsid w:val="00C83234"/>
    <w:rsid w:val="00C83A97"/>
    <w:rsid w:val="00C8498F"/>
    <w:rsid w:val="00C86714"/>
    <w:rsid w:val="00C878DE"/>
    <w:rsid w:val="00C90185"/>
    <w:rsid w:val="00C916F9"/>
    <w:rsid w:val="00C9256A"/>
    <w:rsid w:val="00C93806"/>
    <w:rsid w:val="00C94BDB"/>
    <w:rsid w:val="00C95880"/>
    <w:rsid w:val="00C95BCA"/>
    <w:rsid w:val="00CA0610"/>
    <w:rsid w:val="00CA19A4"/>
    <w:rsid w:val="00CA5196"/>
    <w:rsid w:val="00CA51F6"/>
    <w:rsid w:val="00CA5911"/>
    <w:rsid w:val="00CA74B2"/>
    <w:rsid w:val="00CB0462"/>
    <w:rsid w:val="00CB12E5"/>
    <w:rsid w:val="00CB2B60"/>
    <w:rsid w:val="00CB2BE9"/>
    <w:rsid w:val="00CB30D2"/>
    <w:rsid w:val="00CB38C4"/>
    <w:rsid w:val="00CB43BA"/>
    <w:rsid w:val="00CB4C79"/>
    <w:rsid w:val="00CB506E"/>
    <w:rsid w:val="00CB508A"/>
    <w:rsid w:val="00CB542E"/>
    <w:rsid w:val="00CC02CE"/>
    <w:rsid w:val="00CC088D"/>
    <w:rsid w:val="00CC0DCC"/>
    <w:rsid w:val="00CC18B3"/>
    <w:rsid w:val="00CC3CCF"/>
    <w:rsid w:val="00CC3F77"/>
    <w:rsid w:val="00CC7899"/>
    <w:rsid w:val="00CC78A0"/>
    <w:rsid w:val="00CC7F99"/>
    <w:rsid w:val="00CD11CE"/>
    <w:rsid w:val="00CD2893"/>
    <w:rsid w:val="00CD33DF"/>
    <w:rsid w:val="00CD603D"/>
    <w:rsid w:val="00CD70DD"/>
    <w:rsid w:val="00CE0B31"/>
    <w:rsid w:val="00CE6941"/>
    <w:rsid w:val="00CF1BFF"/>
    <w:rsid w:val="00CF22C4"/>
    <w:rsid w:val="00CF3733"/>
    <w:rsid w:val="00CF52CE"/>
    <w:rsid w:val="00CF52F6"/>
    <w:rsid w:val="00CF58B5"/>
    <w:rsid w:val="00CF6ADB"/>
    <w:rsid w:val="00CF6E4F"/>
    <w:rsid w:val="00CF6FB8"/>
    <w:rsid w:val="00D00080"/>
    <w:rsid w:val="00D00A07"/>
    <w:rsid w:val="00D04006"/>
    <w:rsid w:val="00D04CD1"/>
    <w:rsid w:val="00D06E65"/>
    <w:rsid w:val="00D07C79"/>
    <w:rsid w:val="00D101EE"/>
    <w:rsid w:val="00D1045A"/>
    <w:rsid w:val="00D10B14"/>
    <w:rsid w:val="00D114A5"/>
    <w:rsid w:val="00D126FC"/>
    <w:rsid w:val="00D15619"/>
    <w:rsid w:val="00D16B66"/>
    <w:rsid w:val="00D16FA3"/>
    <w:rsid w:val="00D231D4"/>
    <w:rsid w:val="00D243F1"/>
    <w:rsid w:val="00D267E8"/>
    <w:rsid w:val="00D27677"/>
    <w:rsid w:val="00D27BDE"/>
    <w:rsid w:val="00D30C59"/>
    <w:rsid w:val="00D34904"/>
    <w:rsid w:val="00D45592"/>
    <w:rsid w:val="00D45805"/>
    <w:rsid w:val="00D45972"/>
    <w:rsid w:val="00D459AB"/>
    <w:rsid w:val="00D45B0B"/>
    <w:rsid w:val="00D46ABB"/>
    <w:rsid w:val="00D47245"/>
    <w:rsid w:val="00D4738A"/>
    <w:rsid w:val="00D476FB"/>
    <w:rsid w:val="00D5324D"/>
    <w:rsid w:val="00D5574F"/>
    <w:rsid w:val="00D55784"/>
    <w:rsid w:val="00D56D8F"/>
    <w:rsid w:val="00D61037"/>
    <w:rsid w:val="00D647E7"/>
    <w:rsid w:val="00D6530E"/>
    <w:rsid w:val="00D666C1"/>
    <w:rsid w:val="00D70295"/>
    <w:rsid w:val="00D71838"/>
    <w:rsid w:val="00D71A69"/>
    <w:rsid w:val="00D74D89"/>
    <w:rsid w:val="00D74DE6"/>
    <w:rsid w:val="00D74F27"/>
    <w:rsid w:val="00D75604"/>
    <w:rsid w:val="00D76E8F"/>
    <w:rsid w:val="00D80977"/>
    <w:rsid w:val="00D8130F"/>
    <w:rsid w:val="00D83F42"/>
    <w:rsid w:val="00D92408"/>
    <w:rsid w:val="00D9299A"/>
    <w:rsid w:val="00D92B61"/>
    <w:rsid w:val="00D9350E"/>
    <w:rsid w:val="00D93BCD"/>
    <w:rsid w:val="00D95890"/>
    <w:rsid w:val="00D964F7"/>
    <w:rsid w:val="00DA003C"/>
    <w:rsid w:val="00DA06FE"/>
    <w:rsid w:val="00DA0A6E"/>
    <w:rsid w:val="00DA1992"/>
    <w:rsid w:val="00DA3EB0"/>
    <w:rsid w:val="00DA4D31"/>
    <w:rsid w:val="00DA4D40"/>
    <w:rsid w:val="00DA5C99"/>
    <w:rsid w:val="00DA76CD"/>
    <w:rsid w:val="00DA79B2"/>
    <w:rsid w:val="00DB033D"/>
    <w:rsid w:val="00DB1969"/>
    <w:rsid w:val="00DB1A10"/>
    <w:rsid w:val="00DB2793"/>
    <w:rsid w:val="00DC000E"/>
    <w:rsid w:val="00DC07B3"/>
    <w:rsid w:val="00DC0F2C"/>
    <w:rsid w:val="00DC11BF"/>
    <w:rsid w:val="00DC2A99"/>
    <w:rsid w:val="00DC2F8F"/>
    <w:rsid w:val="00DC47F8"/>
    <w:rsid w:val="00DC5EE4"/>
    <w:rsid w:val="00DC7739"/>
    <w:rsid w:val="00DC7D7A"/>
    <w:rsid w:val="00DC7DDC"/>
    <w:rsid w:val="00DD07D4"/>
    <w:rsid w:val="00DD1292"/>
    <w:rsid w:val="00DD145B"/>
    <w:rsid w:val="00DD2D84"/>
    <w:rsid w:val="00DD35D1"/>
    <w:rsid w:val="00DD3F1E"/>
    <w:rsid w:val="00DD4DE0"/>
    <w:rsid w:val="00DE2BA3"/>
    <w:rsid w:val="00DE3202"/>
    <w:rsid w:val="00DE34B2"/>
    <w:rsid w:val="00DE39E0"/>
    <w:rsid w:val="00DE404B"/>
    <w:rsid w:val="00DE4706"/>
    <w:rsid w:val="00DE74FC"/>
    <w:rsid w:val="00DF0149"/>
    <w:rsid w:val="00DF038C"/>
    <w:rsid w:val="00DF2860"/>
    <w:rsid w:val="00DF3B3A"/>
    <w:rsid w:val="00DF3D2A"/>
    <w:rsid w:val="00DF4BB9"/>
    <w:rsid w:val="00DF7F19"/>
    <w:rsid w:val="00E03E1A"/>
    <w:rsid w:val="00E0484E"/>
    <w:rsid w:val="00E04A05"/>
    <w:rsid w:val="00E0594D"/>
    <w:rsid w:val="00E05DF5"/>
    <w:rsid w:val="00E07833"/>
    <w:rsid w:val="00E10530"/>
    <w:rsid w:val="00E1098E"/>
    <w:rsid w:val="00E11F1A"/>
    <w:rsid w:val="00E127BA"/>
    <w:rsid w:val="00E13456"/>
    <w:rsid w:val="00E15229"/>
    <w:rsid w:val="00E1676C"/>
    <w:rsid w:val="00E16F5B"/>
    <w:rsid w:val="00E2055C"/>
    <w:rsid w:val="00E215E0"/>
    <w:rsid w:val="00E21C38"/>
    <w:rsid w:val="00E22991"/>
    <w:rsid w:val="00E308F0"/>
    <w:rsid w:val="00E30A45"/>
    <w:rsid w:val="00E32584"/>
    <w:rsid w:val="00E34478"/>
    <w:rsid w:val="00E3582F"/>
    <w:rsid w:val="00E37B86"/>
    <w:rsid w:val="00E50390"/>
    <w:rsid w:val="00E5073F"/>
    <w:rsid w:val="00E51DE3"/>
    <w:rsid w:val="00E52BAD"/>
    <w:rsid w:val="00E55BEE"/>
    <w:rsid w:val="00E56655"/>
    <w:rsid w:val="00E56709"/>
    <w:rsid w:val="00E578F8"/>
    <w:rsid w:val="00E603D7"/>
    <w:rsid w:val="00E6102E"/>
    <w:rsid w:val="00E64051"/>
    <w:rsid w:val="00E64426"/>
    <w:rsid w:val="00E64C14"/>
    <w:rsid w:val="00E6661F"/>
    <w:rsid w:val="00E66C65"/>
    <w:rsid w:val="00E679B4"/>
    <w:rsid w:val="00E67D8D"/>
    <w:rsid w:val="00E7029E"/>
    <w:rsid w:val="00E71AD0"/>
    <w:rsid w:val="00E71BBE"/>
    <w:rsid w:val="00E72A00"/>
    <w:rsid w:val="00E73059"/>
    <w:rsid w:val="00E73943"/>
    <w:rsid w:val="00E73985"/>
    <w:rsid w:val="00E7440F"/>
    <w:rsid w:val="00E7507F"/>
    <w:rsid w:val="00E755A0"/>
    <w:rsid w:val="00E75B09"/>
    <w:rsid w:val="00E778C5"/>
    <w:rsid w:val="00E8042F"/>
    <w:rsid w:val="00E80B8F"/>
    <w:rsid w:val="00E821B8"/>
    <w:rsid w:val="00E8270C"/>
    <w:rsid w:val="00E850FF"/>
    <w:rsid w:val="00E90217"/>
    <w:rsid w:val="00E9065B"/>
    <w:rsid w:val="00E9122E"/>
    <w:rsid w:val="00E92633"/>
    <w:rsid w:val="00E93389"/>
    <w:rsid w:val="00E93EFD"/>
    <w:rsid w:val="00E944EE"/>
    <w:rsid w:val="00E97E2F"/>
    <w:rsid w:val="00EA09B0"/>
    <w:rsid w:val="00EA0F5A"/>
    <w:rsid w:val="00EA1BF4"/>
    <w:rsid w:val="00EA1FE8"/>
    <w:rsid w:val="00EA2D44"/>
    <w:rsid w:val="00EA42CE"/>
    <w:rsid w:val="00EA505C"/>
    <w:rsid w:val="00EA6A97"/>
    <w:rsid w:val="00EB02E1"/>
    <w:rsid w:val="00EB0525"/>
    <w:rsid w:val="00EB06C4"/>
    <w:rsid w:val="00EB0862"/>
    <w:rsid w:val="00EB2F01"/>
    <w:rsid w:val="00EB3611"/>
    <w:rsid w:val="00EB411B"/>
    <w:rsid w:val="00EB55C7"/>
    <w:rsid w:val="00EB6FCA"/>
    <w:rsid w:val="00EB73D8"/>
    <w:rsid w:val="00EC07DC"/>
    <w:rsid w:val="00EC0BDD"/>
    <w:rsid w:val="00EC118A"/>
    <w:rsid w:val="00EC2D0C"/>
    <w:rsid w:val="00EC3C4F"/>
    <w:rsid w:val="00EC3F5C"/>
    <w:rsid w:val="00EC50A6"/>
    <w:rsid w:val="00EC5D4C"/>
    <w:rsid w:val="00EC5E31"/>
    <w:rsid w:val="00ED2921"/>
    <w:rsid w:val="00ED2BDE"/>
    <w:rsid w:val="00ED366C"/>
    <w:rsid w:val="00ED3B63"/>
    <w:rsid w:val="00ED6828"/>
    <w:rsid w:val="00EE0F88"/>
    <w:rsid w:val="00EE344D"/>
    <w:rsid w:val="00EE3564"/>
    <w:rsid w:val="00EE3693"/>
    <w:rsid w:val="00EE3928"/>
    <w:rsid w:val="00EE429F"/>
    <w:rsid w:val="00EE55F3"/>
    <w:rsid w:val="00EE5698"/>
    <w:rsid w:val="00EF41D0"/>
    <w:rsid w:val="00EF5381"/>
    <w:rsid w:val="00EF6965"/>
    <w:rsid w:val="00EF7291"/>
    <w:rsid w:val="00EF7CE4"/>
    <w:rsid w:val="00F06998"/>
    <w:rsid w:val="00F0783B"/>
    <w:rsid w:val="00F07B7E"/>
    <w:rsid w:val="00F10281"/>
    <w:rsid w:val="00F1037D"/>
    <w:rsid w:val="00F10FA7"/>
    <w:rsid w:val="00F11D69"/>
    <w:rsid w:val="00F12588"/>
    <w:rsid w:val="00F133D5"/>
    <w:rsid w:val="00F14834"/>
    <w:rsid w:val="00F1501B"/>
    <w:rsid w:val="00F209F0"/>
    <w:rsid w:val="00F224AE"/>
    <w:rsid w:val="00F23A95"/>
    <w:rsid w:val="00F25C7C"/>
    <w:rsid w:val="00F2696F"/>
    <w:rsid w:val="00F32989"/>
    <w:rsid w:val="00F34B88"/>
    <w:rsid w:val="00F350E7"/>
    <w:rsid w:val="00F3662F"/>
    <w:rsid w:val="00F41055"/>
    <w:rsid w:val="00F4282F"/>
    <w:rsid w:val="00F43471"/>
    <w:rsid w:val="00F44A49"/>
    <w:rsid w:val="00F45407"/>
    <w:rsid w:val="00F45728"/>
    <w:rsid w:val="00F45765"/>
    <w:rsid w:val="00F503B3"/>
    <w:rsid w:val="00F50436"/>
    <w:rsid w:val="00F5277D"/>
    <w:rsid w:val="00F52F6F"/>
    <w:rsid w:val="00F531AA"/>
    <w:rsid w:val="00F532D1"/>
    <w:rsid w:val="00F55297"/>
    <w:rsid w:val="00F56752"/>
    <w:rsid w:val="00F57E98"/>
    <w:rsid w:val="00F60AB7"/>
    <w:rsid w:val="00F610CD"/>
    <w:rsid w:val="00F617BB"/>
    <w:rsid w:val="00F61A1E"/>
    <w:rsid w:val="00F62236"/>
    <w:rsid w:val="00F6227A"/>
    <w:rsid w:val="00F6338B"/>
    <w:rsid w:val="00F6716D"/>
    <w:rsid w:val="00F70E00"/>
    <w:rsid w:val="00F718F3"/>
    <w:rsid w:val="00F72261"/>
    <w:rsid w:val="00F74F30"/>
    <w:rsid w:val="00F75AEB"/>
    <w:rsid w:val="00F75AEF"/>
    <w:rsid w:val="00F760FB"/>
    <w:rsid w:val="00F80D1A"/>
    <w:rsid w:val="00F81C92"/>
    <w:rsid w:val="00F82571"/>
    <w:rsid w:val="00F827C0"/>
    <w:rsid w:val="00F82B97"/>
    <w:rsid w:val="00F84520"/>
    <w:rsid w:val="00F84638"/>
    <w:rsid w:val="00F85DD4"/>
    <w:rsid w:val="00F872C4"/>
    <w:rsid w:val="00F87685"/>
    <w:rsid w:val="00F87DBC"/>
    <w:rsid w:val="00F90537"/>
    <w:rsid w:val="00F9232D"/>
    <w:rsid w:val="00F92530"/>
    <w:rsid w:val="00F93676"/>
    <w:rsid w:val="00F950FB"/>
    <w:rsid w:val="00F96883"/>
    <w:rsid w:val="00FA2B26"/>
    <w:rsid w:val="00FA4E83"/>
    <w:rsid w:val="00FA67F6"/>
    <w:rsid w:val="00FB013E"/>
    <w:rsid w:val="00FB1BA8"/>
    <w:rsid w:val="00FB215C"/>
    <w:rsid w:val="00FB4981"/>
    <w:rsid w:val="00FB4C8D"/>
    <w:rsid w:val="00FC02DA"/>
    <w:rsid w:val="00FC266B"/>
    <w:rsid w:val="00FC4024"/>
    <w:rsid w:val="00FC49BA"/>
    <w:rsid w:val="00FC7F7D"/>
    <w:rsid w:val="00FD0B7D"/>
    <w:rsid w:val="00FD1053"/>
    <w:rsid w:val="00FD15EA"/>
    <w:rsid w:val="00FD290C"/>
    <w:rsid w:val="00FD32BA"/>
    <w:rsid w:val="00FD3850"/>
    <w:rsid w:val="00FD5BF5"/>
    <w:rsid w:val="00FD6407"/>
    <w:rsid w:val="00FD7173"/>
    <w:rsid w:val="00FD7345"/>
    <w:rsid w:val="00FD79C6"/>
    <w:rsid w:val="00FE0167"/>
    <w:rsid w:val="00FE184C"/>
    <w:rsid w:val="00FE31D2"/>
    <w:rsid w:val="00FE3EF0"/>
    <w:rsid w:val="00FE3F7D"/>
    <w:rsid w:val="00FE4472"/>
    <w:rsid w:val="00FE51DD"/>
    <w:rsid w:val="00FE59A2"/>
    <w:rsid w:val="00FE5F66"/>
    <w:rsid w:val="00FE67AE"/>
    <w:rsid w:val="00FE67BD"/>
    <w:rsid w:val="00FF069F"/>
    <w:rsid w:val="00FF0949"/>
    <w:rsid w:val="00FF1F24"/>
    <w:rsid w:val="00FF6F54"/>
    <w:rsid w:val="01336397"/>
    <w:rsid w:val="01FEB65B"/>
    <w:rsid w:val="02153B63"/>
    <w:rsid w:val="026EF43A"/>
    <w:rsid w:val="02C9310A"/>
    <w:rsid w:val="0307E16E"/>
    <w:rsid w:val="03AA1599"/>
    <w:rsid w:val="04C46844"/>
    <w:rsid w:val="04FBD650"/>
    <w:rsid w:val="04FC83BD"/>
    <w:rsid w:val="05C7A9E7"/>
    <w:rsid w:val="062C5647"/>
    <w:rsid w:val="0656E12B"/>
    <w:rsid w:val="077A9DE1"/>
    <w:rsid w:val="07A71EC6"/>
    <w:rsid w:val="0929D440"/>
    <w:rsid w:val="0A19571D"/>
    <w:rsid w:val="0A3FADFA"/>
    <w:rsid w:val="0B2AFEA8"/>
    <w:rsid w:val="0BCE4FDB"/>
    <w:rsid w:val="0C186636"/>
    <w:rsid w:val="0CDD9628"/>
    <w:rsid w:val="0D799526"/>
    <w:rsid w:val="0DB75DC5"/>
    <w:rsid w:val="0DE13445"/>
    <w:rsid w:val="0E6357D8"/>
    <w:rsid w:val="0E79FEEE"/>
    <w:rsid w:val="102FCAC3"/>
    <w:rsid w:val="106700E2"/>
    <w:rsid w:val="112D4D48"/>
    <w:rsid w:val="120CAD25"/>
    <w:rsid w:val="12374766"/>
    <w:rsid w:val="123D915F"/>
    <w:rsid w:val="1287A7BA"/>
    <w:rsid w:val="13078CF9"/>
    <w:rsid w:val="1319D85B"/>
    <w:rsid w:val="13EC856B"/>
    <w:rsid w:val="1409794C"/>
    <w:rsid w:val="14840EDA"/>
    <w:rsid w:val="14889871"/>
    <w:rsid w:val="14B3FC56"/>
    <w:rsid w:val="16440B5B"/>
    <w:rsid w:val="16E0D23F"/>
    <w:rsid w:val="17A2080A"/>
    <w:rsid w:val="19294395"/>
    <w:rsid w:val="193E5DAA"/>
    <w:rsid w:val="19A5FCC9"/>
    <w:rsid w:val="1A7935CD"/>
    <w:rsid w:val="1A8EEE89"/>
    <w:rsid w:val="1AC513F6"/>
    <w:rsid w:val="1B70F0C9"/>
    <w:rsid w:val="1BD9654A"/>
    <w:rsid w:val="1C8C37A9"/>
    <w:rsid w:val="1D0694E0"/>
    <w:rsid w:val="1DA56472"/>
    <w:rsid w:val="1DFCB4B8"/>
    <w:rsid w:val="1ED9B54E"/>
    <w:rsid w:val="1F4D0265"/>
    <w:rsid w:val="1F988519"/>
    <w:rsid w:val="205B9A0F"/>
    <w:rsid w:val="2062755A"/>
    <w:rsid w:val="20A6A9F1"/>
    <w:rsid w:val="20C8CEC0"/>
    <w:rsid w:val="2157E2A2"/>
    <w:rsid w:val="21D9E9AB"/>
    <w:rsid w:val="21EABE82"/>
    <w:rsid w:val="23DE4AB3"/>
    <w:rsid w:val="243FD2E3"/>
    <w:rsid w:val="26403004"/>
    <w:rsid w:val="264931B7"/>
    <w:rsid w:val="264B39EB"/>
    <w:rsid w:val="26AB3302"/>
    <w:rsid w:val="27AA6C9A"/>
    <w:rsid w:val="285391F2"/>
    <w:rsid w:val="28D835A6"/>
    <w:rsid w:val="2A1CE7E3"/>
    <w:rsid w:val="2A332A52"/>
    <w:rsid w:val="2BB8D034"/>
    <w:rsid w:val="2C0ED00D"/>
    <w:rsid w:val="2C2594CB"/>
    <w:rsid w:val="2C79B235"/>
    <w:rsid w:val="2C8BBDEC"/>
    <w:rsid w:val="2D6E2513"/>
    <w:rsid w:val="2D809210"/>
    <w:rsid w:val="2DF75340"/>
    <w:rsid w:val="2E27228D"/>
    <w:rsid w:val="2E60FFBB"/>
    <w:rsid w:val="2E62AFAF"/>
    <w:rsid w:val="2ED18C6C"/>
    <w:rsid w:val="2F61054B"/>
    <w:rsid w:val="31031C1F"/>
    <w:rsid w:val="31AEA605"/>
    <w:rsid w:val="32251884"/>
    <w:rsid w:val="32375F95"/>
    <w:rsid w:val="3344A267"/>
    <w:rsid w:val="343CAE1D"/>
    <w:rsid w:val="355853E6"/>
    <w:rsid w:val="35A36289"/>
    <w:rsid w:val="3628780A"/>
    <w:rsid w:val="36B26019"/>
    <w:rsid w:val="36D6DAAC"/>
    <w:rsid w:val="372052CF"/>
    <w:rsid w:val="37A55848"/>
    <w:rsid w:val="38F27F42"/>
    <w:rsid w:val="3942700C"/>
    <w:rsid w:val="39608F64"/>
    <w:rsid w:val="39878BC5"/>
    <w:rsid w:val="3A52752A"/>
    <w:rsid w:val="3A8E4FA3"/>
    <w:rsid w:val="3AA12E07"/>
    <w:rsid w:val="3BB45DF1"/>
    <w:rsid w:val="3C74365F"/>
    <w:rsid w:val="3DE1BB11"/>
    <w:rsid w:val="3ED723FB"/>
    <w:rsid w:val="3F938B6D"/>
    <w:rsid w:val="3FC725C8"/>
    <w:rsid w:val="40564D16"/>
    <w:rsid w:val="4097F0AE"/>
    <w:rsid w:val="40B0A8FB"/>
    <w:rsid w:val="4169FB10"/>
    <w:rsid w:val="41F298A1"/>
    <w:rsid w:val="426D56AC"/>
    <w:rsid w:val="44A2632A"/>
    <w:rsid w:val="4506F3D9"/>
    <w:rsid w:val="45486B95"/>
    <w:rsid w:val="455E609B"/>
    <w:rsid w:val="46207675"/>
    <w:rsid w:val="465CA1A2"/>
    <w:rsid w:val="46CB1399"/>
    <w:rsid w:val="475D443A"/>
    <w:rsid w:val="47BA1034"/>
    <w:rsid w:val="48021709"/>
    <w:rsid w:val="4866E3FA"/>
    <w:rsid w:val="486A0B28"/>
    <w:rsid w:val="48B25AB5"/>
    <w:rsid w:val="48D4C419"/>
    <w:rsid w:val="49CFE3D9"/>
    <w:rsid w:val="49E1AF69"/>
    <w:rsid w:val="4A92E10D"/>
    <w:rsid w:val="4BA1ABEA"/>
    <w:rsid w:val="4CEAF9EF"/>
    <w:rsid w:val="4E4360D2"/>
    <w:rsid w:val="4FDC428E"/>
    <w:rsid w:val="51C64976"/>
    <w:rsid w:val="52B5C8FF"/>
    <w:rsid w:val="543A1ADC"/>
    <w:rsid w:val="55727C77"/>
    <w:rsid w:val="5841CC9E"/>
    <w:rsid w:val="595512A4"/>
    <w:rsid w:val="599B1CC2"/>
    <w:rsid w:val="59DA3766"/>
    <w:rsid w:val="5A8B1E8F"/>
    <w:rsid w:val="5AE59237"/>
    <w:rsid w:val="5AE8F64C"/>
    <w:rsid w:val="5B0FC246"/>
    <w:rsid w:val="5CB61225"/>
    <w:rsid w:val="5E1524F1"/>
    <w:rsid w:val="5F1658D7"/>
    <w:rsid w:val="5F7CCD83"/>
    <w:rsid w:val="60F1B4F3"/>
    <w:rsid w:val="6165F051"/>
    <w:rsid w:val="6167ADFB"/>
    <w:rsid w:val="62FE84A0"/>
    <w:rsid w:val="643E4D08"/>
    <w:rsid w:val="656715A4"/>
    <w:rsid w:val="65725FE1"/>
    <w:rsid w:val="65EC0F07"/>
    <w:rsid w:val="660EA843"/>
    <w:rsid w:val="667D4760"/>
    <w:rsid w:val="66C32848"/>
    <w:rsid w:val="686279FE"/>
    <w:rsid w:val="6923AFC9"/>
    <w:rsid w:val="69ABDC6B"/>
    <w:rsid w:val="69F6D13D"/>
    <w:rsid w:val="6A1772BC"/>
    <w:rsid w:val="6B516430"/>
    <w:rsid w:val="6BE1A165"/>
    <w:rsid w:val="6D1474DA"/>
    <w:rsid w:val="6DF2FE70"/>
    <w:rsid w:val="6E46AE31"/>
    <w:rsid w:val="6EA0C983"/>
    <w:rsid w:val="6EA875C2"/>
    <w:rsid w:val="6F053B97"/>
    <w:rsid w:val="6F21163A"/>
    <w:rsid w:val="6F51C8FA"/>
    <w:rsid w:val="70165D5F"/>
    <w:rsid w:val="7097B751"/>
    <w:rsid w:val="72A01217"/>
    <w:rsid w:val="737EE546"/>
    <w:rsid w:val="74033FA4"/>
    <w:rsid w:val="74C7E702"/>
    <w:rsid w:val="754E39D2"/>
    <w:rsid w:val="755E3B26"/>
    <w:rsid w:val="75CFD201"/>
    <w:rsid w:val="76814B49"/>
    <w:rsid w:val="778CC85B"/>
    <w:rsid w:val="7969DCB8"/>
    <w:rsid w:val="797CA183"/>
    <w:rsid w:val="79CBA865"/>
    <w:rsid w:val="79E9334C"/>
    <w:rsid w:val="7A146E29"/>
    <w:rsid w:val="7ABBAA32"/>
    <w:rsid w:val="7BB03E8A"/>
    <w:rsid w:val="7C35D267"/>
    <w:rsid w:val="7C574541"/>
    <w:rsid w:val="7C7961DB"/>
    <w:rsid w:val="7C9FA10C"/>
    <w:rsid w:val="7D30194E"/>
    <w:rsid w:val="7E875883"/>
    <w:rsid w:val="7ED336F4"/>
    <w:rsid w:val="7FD4B77D"/>
    <w:rsid w:val="7FF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BFE0D"/>
  <w15:docId w15:val="{A320E3A6-FB07-4190-BF3A-A9D4B8DE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203"/>
  </w:style>
  <w:style w:type="paragraph" w:styleId="Nagwek1">
    <w:name w:val="heading 1"/>
    <w:basedOn w:val="Normalny"/>
    <w:next w:val="Normalny"/>
    <w:link w:val="Nagwek1Znak"/>
    <w:uiPriority w:val="3"/>
    <w:qFormat/>
    <w:rsid w:val="002E3EA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3"/>
    <w:unhideWhenUsed/>
    <w:rsid w:val="00E0783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DEC"/>
  </w:style>
  <w:style w:type="paragraph" w:styleId="Stopka">
    <w:name w:val="footer"/>
    <w:basedOn w:val="Normalny"/>
    <w:link w:val="StopkaZnak"/>
    <w:uiPriority w:val="99"/>
    <w:unhideWhenUsed/>
    <w:rsid w:val="0070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DEC"/>
  </w:style>
  <w:style w:type="paragraph" w:styleId="Tekstdymka">
    <w:name w:val="Balloon Text"/>
    <w:basedOn w:val="Normalny"/>
    <w:link w:val="TekstdymkaZnak"/>
    <w:uiPriority w:val="99"/>
    <w:semiHidden/>
    <w:unhideWhenUsed/>
    <w:rsid w:val="0070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DEC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E3EA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DF3D2A"/>
    <w:pPr>
      <w:numPr>
        <w:numId w:val="1"/>
      </w:numPr>
      <w:ind w:left="284" w:hanging="284"/>
      <w:contextualSpacing/>
    </w:pPr>
    <w:rPr>
      <w:noProof/>
      <w:lang w:eastAsia="de-DE"/>
    </w:rPr>
  </w:style>
  <w:style w:type="character" w:customStyle="1" w:styleId="Nagwek1Znak">
    <w:name w:val="Nagłówek 1 Znak"/>
    <w:basedOn w:val="Domylnaczcionkaakapitu"/>
    <w:link w:val="Nagwek1"/>
    <w:uiPriority w:val="3"/>
    <w:rsid w:val="006E2203"/>
    <w:rPr>
      <w:rFonts w:eastAsiaTheme="majorEastAsia" w:cstheme="majorBidi"/>
      <w:b/>
      <w:bCs/>
      <w:sz w:val="28"/>
      <w:szCs w:val="28"/>
    </w:rPr>
  </w:style>
  <w:style w:type="character" w:styleId="Pogrubienie">
    <w:name w:val="Strong"/>
    <w:basedOn w:val="Domylnaczcionkaakapitu"/>
    <w:uiPriority w:val="1"/>
    <w:qFormat/>
    <w:rsid w:val="002E3E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3"/>
    <w:rsid w:val="006E2203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rsid w:val="00E0783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07833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rsid w:val="00805DE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05DEF"/>
    <w:rPr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rsid w:val="00E078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07833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Wyrnieniedelikatne">
    <w:name w:val="Subtle Emphasis"/>
    <w:basedOn w:val="Domylnaczcionkaakapitu"/>
    <w:uiPriority w:val="19"/>
    <w:rsid w:val="00E07833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rsid w:val="00E07833"/>
    <w:rPr>
      <w:i/>
      <w:iCs/>
    </w:rPr>
  </w:style>
  <w:style w:type="character" w:styleId="Wyrnienieintensywne">
    <w:name w:val="Intense Emphasis"/>
    <w:basedOn w:val="Domylnaczcionkaakapitu"/>
    <w:uiPriority w:val="21"/>
    <w:rsid w:val="00E07833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9A39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395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rsid w:val="009A3957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rsid w:val="009A3957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rsid w:val="009A3957"/>
    <w:rPr>
      <w:b/>
      <w:bCs/>
      <w:smallCaps/>
      <w:spacing w:val="5"/>
    </w:rPr>
  </w:style>
  <w:style w:type="paragraph" w:customStyle="1" w:styleId="FuzeileText">
    <w:name w:val="Fußzeile (Text)"/>
    <w:basedOn w:val="Normalny"/>
    <w:qFormat/>
    <w:rsid w:val="009A3957"/>
    <w:pPr>
      <w:spacing w:after="40"/>
    </w:pPr>
    <w:rPr>
      <w:sz w:val="14"/>
      <w:szCs w:val="14"/>
    </w:rPr>
  </w:style>
  <w:style w:type="paragraph" w:customStyle="1" w:styleId="Fuzeileberschrift">
    <w:name w:val="Fußzeile (Überschrift)"/>
    <w:basedOn w:val="Normalny"/>
    <w:next w:val="FuzeileText"/>
    <w:uiPriority w:val="7"/>
    <w:qFormat/>
    <w:rsid w:val="009A3957"/>
    <w:pPr>
      <w:spacing w:after="40"/>
    </w:pPr>
    <w:rPr>
      <w:b/>
      <w:sz w:val="20"/>
      <w:szCs w:val="20"/>
    </w:rPr>
  </w:style>
  <w:style w:type="paragraph" w:customStyle="1" w:styleId="Adressat">
    <w:name w:val="Adressat"/>
    <w:basedOn w:val="Normalny"/>
    <w:uiPriority w:val="5"/>
    <w:qFormat/>
    <w:rsid w:val="009A3957"/>
    <w:rPr>
      <w:sz w:val="20"/>
      <w:szCs w:val="20"/>
    </w:rPr>
  </w:style>
  <w:style w:type="paragraph" w:customStyle="1" w:styleId="Absender">
    <w:name w:val="Absender"/>
    <w:basedOn w:val="Normalny"/>
    <w:uiPriority w:val="5"/>
    <w:qFormat/>
    <w:rsid w:val="00357431"/>
    <w:rPr>
      <w:sz w:val="14"/>
      <w:szCs w:val="14"/>
    </w:rPr>
  </w:style>
  <w:style w:type="paragraph" w:customStyle="1" w:styleId="Referenzzeileoben">
    <w:name w:val="Referenzzeile (oben)"/>
    <w:basedOn w:val="Normalny"/>
    <w:next w:val="Referenzzeileunten"/>
    <w:uiPriority w:val="6"/>
    <w:qFormat/>
    <w:rsid w:val="00596836"/>
    <w:pPr>
      <w:tabs>
        <w:tab w:val="left" w:pos="1560"/>
        <w:tab w:val="left" w:pos="3686"/>
        <w:tab w:val="left" w:pos="5529"/>
        <w:tab w:val="left" w:pos="7088"/>
      </w:tabs>
      <w:spacing w:after="0"/>
    </w:pPr>
    <w:rPr>
      <w:sz w:val="14"/>
      <w:szCs w:val="14"/>
    </w:rPr>
  </w:style>
  <w:style w:type="paragraph" w:customStyle="1" w:styleId="Referenzzeileunten">
    <w:name w:val="Referenzzeile (unten)"/>
    <w:basedOn w:val="Normalny"/>
    <w:uiPriority w:val="6"/>
    <w:qFormat/>
    <w:rsid w:val="00596836"/>
    <w:pPr>
      <w:tabs>
        <w:tab w:val="left" w:pos="1560"/>
        <w:tab w:val="left" w:pos="3686"/>
        <w:tab w:val="left" w:pos="5529"/>
        <w:tab w:val="left" w:pos="7088"/>
      </w:tabs>
    </w:pPr>
    <w:rPr>
      <w:b/>
      <w:sz w:val="18"/>
      <w:szCs w:val="18"/>
    </w:rPr>
  </w:style>
  <w:style w:type="paragraph" w:customStyle="1" w:styleId="EinfAbs">
    <w:name w:val="[Einf. Abs.]"/>
    <w:basedOn w:val="Normalny"/>
    <w:rsid w:val="000B0B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0B0BB7"/>
  </w:style>
  <w:style w:type="character" w:customStyle="1" w:styleId="BezodstpwZnak">
    <w:name w:val="Bez odstępów Znak"/>
    <w:basedOn w:val="Domylnaczcionkaakapitu"/>
    <w:link w:val="Bezodstpw"/>
    <w:uiPriority w:val="1"/>
    <w:rsid w:val="00D95890"/>
  </w:style>
  <w:style w:type="character" w:styleId="Hipercze">
    <w:name w:val="Hyperlink"/>
    <w:basedOn w:val="Domylnaczcionkaakapitu"/>
    <w:uiPriority w:val="99"/>
    <w:unhideWhenUsed/>
    <w:rsid w:val="009E607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44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446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446"/>
    <w:rPr>
      <w:vertAlign w:val="superscript"/>
    </w:rPr>
  </w:style>
  <w:style w:type="paragraph" w:customStyle="1" w:styleId="NoSpacing1">
    <w:name w:val="No Spacing1"/>
    <w:rsid w:val="003C7437"/>
    <w:pPr>
      <w:suppressAutoHyphens/>
      <w:spacing w:after="0" w:line="240" w:lineRule="auto"/>
    </w:pPr>
    <w:rPr>
      <w:rFonts w:eastAsia="Calibri" w:cs="Calibri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0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0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0A6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10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3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3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3FA"/>
    <w:rPr>
      <w:b/>
      <w:bCs/>
      <w:sz w:val="20"/>
      <w:szCs w:val="20"/>
    </w:rPr>
  </w:style>
  <w:style w:type="character" w:customStyle="1" w:styleId="Hyperlink0">
    <w:name w:val="Hyperlink.0"/>
    <w:basedOn w:val="Domylnaczcionkaakapitu"/>
    <w:rsid w:val="008C4568"/>
    <w:rPr>
      <w:color w:val="0563C1"/>
      <w:sz w:val="22"/>
      <w:szCs w:val="22"/>
      <w:u w:val="single" w:color="0563C1"/>
    </w:rPr>
  </w:style>
  <w:style w:type="paragraph" w:styleId="NormalnyWeb">
    <w:name w:val="Normal (Web)"/>
    <w:basedOn w:val="Normalny"/>
    <w:uiPriority w:val="99"/>
    <w:unhideWhenUsed/>
    <w:rsid w:val="00710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de-DE"/>
    </w:rPr>
  </w:style>
  <w:style w:type="paragraph" w:styleId="Listapunktowana">
    <w:name w:val="List Bullet"/>
    <w:basedOn w:val="Normalny"/>
    <w:uiPriority w:val="99"/>
    <w:unhideWhenUsed/>
    <w:rsid w:val="00FA67F6"/>
    <w:pPr>
      <w:numPr>
        <w:numId w:val="7"/>
      </w:numPr>
      <w:contextualSpacing/>
    </w:pPr>
  </w:style>
  <w:style w:type="table" w:styleId="Tabela-Siatka">
    <w:name w:val="Table Grid"/>
    <w:basedOn w:val="Standardowy"/>
    <w:uiPriority w:val="59"/>
    <w:rsid w:val="00AC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76B3"/>
    <w:rPr>
      <w:noProof/>
      <w:lang w:eastAsia="de-DE"/>
    </w:rPr>
  </w:style>
  <w:style w:type="character" w:customStyle="1" w:styleId="markbh26t4l5d">
    <w:name w:val="markbh26t4l5d"/>
    <w:basedOn w:val="Domylnaczcionkaakapitu"/>
    <w:rsid w:val="006E0548"/>
  </w:style>
  <w:style w:type="character" w:customStyle="1" w:styleId="normaltextrun">
    <w:name w:val="normaltextrun"/>
    <w:basedOn w:val="Domylnaczcionkaakapitu"/>
    <w:rsid w:val="00900390"/>
  </w:style>
  <w:style w:type="character" w:customStyle="1" w:styleId="eop">
    <w:name w:val="eop"/>
    <w:basedOn w:val="Domylnaczcionkaakapitu"/>
    <w:rsid w:val="00900390"/>
  </w:style>
  <w:style w:type="paragraph" w:styleId="Poprawka">
    <w:name w:val="Revision"/>
    <w:hidden/>
    <w:uiPriority w:val="99"/>
    <w:semiHidden/>
    <w:rsid w:val="00871A17"/>
    <w:pPr>
      <w:spacing w:after="0" w:line="240" w:lineRule="auto"/>
    </w:pPr>
  </w:style>
  <w:style w:type="paragraph" w:customStyle="1" w:styleId="paragraph">
    <w:name w:val="paragraph"/>
    <w:basedOn w:val="Normalny"/>
    <w:rsid w:val="00EB3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01B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E30A45"/>
  </w:style>
  <w:style w:type="character" w:customStyle="1" w:styleId="contextualspellingandgrammarerror">
    <w:name w:val="contextualspellingandgrammarerror"/>
    <w:basedOn w:val="Domylnaczcionkaakapitu"/>
    <w:rsid w:val="00E30A45"/>
  </w:style>
  <w:style w:type="character" w:styleId="UyteHipercze">
    <w:name w:val="FollowedHyperlink"/>
    <w:basedOn w:val="Domylnaczcionkaakapitu"/>
    <w:uiPriority w:val="99"/>
    <w:semiHidden/>
    <w:unhideWhenUsed/>
    <w:rsid w:val="00CD6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yM_1DiR1Pe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events/3357013344578870?ref=newsfeed" TargetMode="External"/><Relationship Id="rId17" Type="http://schemas.openxmlformats.org/officeDocument/2006/relationships/hyperlink" Target="https://www.instagram.com/lidlpolsk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lidlpolsk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p/CgeCk-4riP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dl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ephan.sander\Desktop\VOL_Word\Briefbogen\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13" ma:contentTypeDescription="Create a new document." ma:contentTypeScope="" ma:versionID="37fc31390946438d0f365f5325b808a4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8d502e2cceeb5c72456dd1de782ac01d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8DD22-9014-493B-B1EC-845970F98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51C94A-0026-44D5-B172-87FC6BC927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B28781-678A-4DA7-B924-697E6640E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80895-4565-41A0-8BA4-07654634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29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stephan.sander</dc:creator>
  <cp:keywords/>
  <dc:description/>
  <cp:lastModifiedBy>Ewa Maciejaszek</cp:lastModifiedBy>
  <cp:revision>4</cp:revision>
  <cp:lastPrinted>2022-02-09T10:59:00Z</cp:lastPrinted>
  <dcterms:created xsi:type="dcterms:W3CDTF">2022-08-04T10:36:00Z</dcterms:created>
  <dcterms:modified xsi:type="dcterms:W3CDTF">2022-08-04T11:10:00Z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</Properties>
</file>